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42" w:rsidRDefault="00744842">
      <w:pPr>
        <w:pStyle w:val="BodyText"/>
        <w:rPr>
          <w:sz w:val="20"/>
        </w:rPr>
      </w:pPr>
    </w:p>
    <w:p w:rsidR="00744842" w:rsidRPr="004E0EC9" w:rsidRDefault="00744842" w:rsidP="004E0EC9">
      <w:pPr>
        <w:spacing w:before="54" w:line="276" w:lineRule="auto"/>
        <w:ind w:right="87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</w:t>
      </w:r>
      <w:r w:rsidRPr="00321311">
        <w:rPr>
          <w:b/>
          <w:sz w:val="32"/>
          <w:szCs w:val="32"/>
        </w:rPr>
        <w:t>МКОУ «Кичигамринская СОШ»</w:t>
      </w:r>
    </w:p>
    <w:p w:rsidR="00744842" w:rsidRDefault="00744842" w:rsidP="004E0EC9">
      <w:pPr>
        <w:jc w:val="center"/>
      </w:pPr>
    </w:p>
    <w:p w:rsidR="00744842" w:rsidRDefault="00744842" w:rsidP="004E0EC9">
      <w:pPr>
        <w:jc w:val="center"/>
      </w:pPr>
    </w:p>
    <w:p w:rsidR="00744842" w:rsidRDefault="00744842" w:rsidP="004E0EC9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puhschoch.ucoz.com/_si/3/90365660.png" style="position:absolute;left:0;text-align:left;margin-left:302.5pt;margin-top:2.35pt;width:125.25pt;height:46.5pt;z-index:251658240;visibility:visible">
            <v:imagedata r:id="rId5" o:title=""/>
            <w10:wrap type="square"/>
          </v:shape>
        </w:pict>
      </w:r>
    </w:p>
    <w:p w:rsidR="00744842" w:rsidRDefault="00744842" w:rsidP="004E0EC9">
      <w:pPr>
        <w:jc w:val="center"/>
      </w:pPr>
    </w:p>
    <w:p w:rsidR="00744842" w:rsidRDefault="00744842" w:rsidP="004E0EC9">
      <w:pPr>
        <w:jc w:val="center"/>
      </w:pPr>
    </w:p>
    <w:p w:rsidR="00744842" w:rsidRDefault="00744842" w:rsidP="004E0EC9">
      <w:pPr>
        <w:jc w:val="center"/>
      </w:pPr>
    </w:p>
    <w:p w:rsidR="00744842" w:rsidRDefault="00744842" w:rsidP="004E0EC9">
      <w:pPr>
        <w:jc w:val="center"/>
      </w:pPr>
    </w:p>
    <w:p w:rsidR="00744842" w:rsidRDefault="00744842" w:rsidP="004E0EC9">
      <w:pPr>
        <w:jc w:val="center"/>
      </w:pPr>
    </w:p>
    <w:p w:rsidR="00744842" w:rsidRDefault="00744842" w:rsidP="00B12F74">
      <w:pPr>
        <w:spacing w:line="300" w:lineRule="auto"/>
        <w:jc w:val="center"/>
        <w:rPr>
          <w:b/>
          <w:sz w:val="44"/>
          <w:szCs w:val="44"/>
        </w:rPr>
      </w:pPr>
      <w:r w:rsidRPr="00A30CD7">
        <w:rPr>
          <w:b/>
          <w:sz w:val="44"/>
          <w:szCs w:val="44"/>
        </w:rPr>
        <w:t>Дополнительная общеобразовательная</w:t>
      </w:r>
    </w:p>
    <w:p w:rsidR="00744842" w:rsidRDefault="00744842" w:rsidP="00B12F74">
      <w:pPr>
        <w:spacing w:line="300" w:lineRule="auto"/>
        <w:jc w:val="center"/>
        <w:rPr>
          <w:b/>
          <w:sz w:val="44"/>
          <w:szCs w:val="44"/>
        </w:rPr>
      </w:pPr>
      <w:r w:rsidRPr="00A30CD7">
        <w:rPr>
          <w:b/>
          <w:sz w:val="44"/>
          <w:szCs w:val="44"/>
        </w:rPr>
        <w:t>общ</w:t>
      </w:r>
      <w:r>
        <w:rPr>
          <w:b/>
          <w:sz w:val="44"/>
          <w:szCs w:val="44"/>
        </w:rPr>
        <w:t>еразвивающая программа</w:t>
      </w:r>
    </w:p>
    <w:p w:rsidR="00744842" w:rsidRPr="00A30CD7" w:rsidRDefault="00744842" w:rsidP="00B12F74">
      <w:pPr>
        <w:spacing w:line="30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естествен</w:t>
      </w:r>
      <w:r w:rsidRPr="00A30CD7">
        <w:rPr>
          <w:b/>
          <w:sz w:val="44"/>
          <w:szCs w:val="44"/>
        </w:rPr>
        <w:t>но</w:t>
      </w:r>
      <w:r>
        <w:rPr>
          <w:b/>
          <w:sz w:val="44"/>
          <w:szCs w:val="44"/>
        </w:rPr>
        <w:t>-</w:t>
      </w:r>
      <w:r w:rsidRPr="00A30CD7">
        <w:rPr>
          <w:b/>
          <w:sz w:val="44"/>
          <w:szCs w:val="44"/>
        </w:rPr>
        <w:t>научной направленности</w:t>
      </w:r>
    </w:p>
    <w:p w:rsidR="00744842" w:rsidRDefault="00744842" w:rsidP="00B12F74">
      <w:pPr>
        <w:spacing w:line="300" w:lineRule="auto"/>
        <w:jc w:val="center"/>
        <w:rPr>
          <w:b/>
          <w:sz w:val="44"/>
          <w:szCs w:val="44"/>
        </w:rPr>
      </w:pPr>
      <w:r w:rsidRPr="00A30CD7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Практическая биология</w:t>
      </w:r>
      <w:r w:rsidRPr="00A30CD7">
        <w:rPr>
          <w:b/>
          <w:sz w:val="44"/>
          <w:szCs w:val="44"/>
        </w:rPr>
        <w:t>»</w:t>
      </w:r>
    </w:p>
    <w:p w:rsidR="00744842" w:rsidRDefault="00744842" w:rsidP="00B12F74">
      <w:pPr>
        <w:spacing w:line="30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7м классе</w:t>
      </w:r>
    </w:p>
    <w:p w:rsidR="00744842" w:rsidRPr="00A30CD7" w:rsidRDefault="00744842" w:rsidP="00B12F74">
      <w:pPr>
        <w:spacing w:line="300" w:lineRule="auto"/>
        <w:jc w:val="center"/>
        <w:rPr>
          <w:b/>
          <w:sz w:val="44"/>
          <w:szCs w:val="44"/>
        </w:rPr>
      </w:pPr>
    </w:p>
    <w:p w:rsidR="00744842" w:rsidRPr="00321311" w:rsidRDefault="00744842" w:rsidP="004E0EC9"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Возраст обучающихся: 12-13</w:t>
      </w:r>
      <w:r w:rsidRPr="00321311">
        <w:rPr>
          <w:b/>
          <w:sz w:val="32"/>
          <w:szCs w:val="32"/>
        </w:rPr>
        <w:t xml:space="preserve"> лет</w:t>
      </w:r>
    </w:p>
    <w:p w:rsidR="00744842" w:rsidRPr="00321311" w:rsidRDefault="00744842" w:rsidP="004E0EC9">
      <w:pPr>
        <w:spacing w:line="300" w:lineRule="auto"/>
        <w:jc w:val="center"/>
        <w:rPr>
          <w:b/>
          <w:sz w:val="32"/>
          <w:szCs w:val="32"/>
        </w:rPr>
      </w:pPr>
      <w:r w:rsidRPr="00321311">
        <w:rPr>
          <w:b/>
          <w:sz w:val="32"/>
          <w:szCs w:val="32"/>
        </w:rPr>
        <w:t>Срок реализации – 1 год</w:t>
      </w:r>
    </w:p>
    <w:p w:rsidR="00744842" w:rsidRPr="00321311" w:rsidRDefault="00744842" w:rsidP="004E0EC9">
      <w:pPr>
        <w:spacing w:line="300" w:lineRule="auto"/>
        <w:jc w:val="center"/>
        <w:rPr>
          <w:b/>
          <w:sz w:val="32"/>
          <w:szCs w:val="32"/>
        </w:rPr>
      </w:pPr>
    </w:p>
    <w:p w:rsidR="00744842" w:rsidRDefault="00744842" w:rsidP="004E0EC9">
      <w:pPr>
        <w:jc w:val="right"/>
        <w:rPr>
          <w:sz w:val="28"/>
          <w:szCs w:val="28"/>
        </w:rPr>
      </w:pPr>
    </w:p>
    <w:p w:rsidR="00744842" w:rsidRDefault="00744842" w:rsidP="004E0EC9">
      <w:pPr>
        <w:jc w:val="right"/>
        <w:rPr>
          <w:sz w:val="28"/>
          <w:szCs w:val="28"/>
        </w:rPr>
      </w:pPr>
    </w:p>
    <w:p w:rsidR="00744842" w:rsidRDefault="00744842" w:rsidP="004E0EC9">
      <w:pPr>
        <w:spacing w:line="30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Разработал программу: </w:t>
      </w:r>
    </w:p>
    <w:p w:rsidR="00744842" w:rsidRDefault="00744842" w:rsidP="004E0EC9">
      <w:pPr>
        <w:spacing w:line="30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учитель биологии Алиева Р.М.</w:t>
      </w:r>
    </w:p>
    <w:p w:rsidR="00744842" w:rsidRDefault="00744842" w:rsidP="004E0EC9">
      <w:pPr>
        <w:jc w:val="right"/>
        <w:rPr>
          <w:sz w:val="28"/>
          <w:szCs w:val="28"/>
        </w:rPr>
      </w:pPr>
    </w:p>
    <w:p w:rsidR="00744842" w:rsidRDefault="00744842" w:rsidP="00B12F74">
      <w:pPr>
        <w:pStyle w:val="Heading1"/>
      </w:pPr>
      <w:r>
        <w:t>с.Кичигамри 2022г</w:t>
      </w:r>
    </w:p>
    <w:p w:rsidR="00744842" w:rsidRDefault="00744842" w:rsidP="004E0EC9">
      <w:pPr>
        <w:pStyle w:val="Heading1"/>
        <w:jc w:val="left"/>
      </w:pPr>
    </w:p>
    <w:p w:rsidR="00744842" w:rsidRDefault="00744842" w:rsidP="004E0EC9">
      <w:pPr>
        <w:pStyle w:val="Heading1"/>
        <w:jc w:val="left"/>
      </w:pPr>
    </w:p>
    <w:p w:rsidR="00744842" w:rsidRDefault="00744842" w:rsidP="004E0EC9">
      <w:pPr>
        <w:pStyle w:val="Heading1"/>
        <w:jc w:val="left"/>
      </w:pPr>
      <w:r>
        <w:t xml:space="preserve"> </w:t>
      </w:r>
    </w:p>
    <w:p w:rsidR="00744842" w:rsidRDefault="00744842" w:rsidP="004E0EC9">
      <w:pPr>
        <w:pStyle w:val="Heading1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«Практическая</w:t>
      </w:r>
      <w:r>
        <w:rPr>
          <w:spacing w:val="-3"/>
        </w:rPr>
        <w:t xml:space="preserve"> </w:t>
      </w:r>
      <w:r>
        <w:t>биология»</w:t>
      </w:r>
      <w:r>
        <w:rPr>
          <w:spacing w:val="-3"/>
        </w:rPr>
        <w:t xml:space="preserve"> </w:t>
      </w:r>
      <w:r>
        <w:t>7</w:t>
      </w:r>
      <w:r>
        <w:rPr>
          <w:spacing w:val="64"/>
        </w:rPr>
        <w:t xml:space="preserve"> </w:t>
      </w:r>
      <w:r>
        <w:t>класс</w:t>
      </w:r>
    </w:p>
    <w:p w:rsidR="00744842" w:rsidRDefault="00744842">
      <w:pPr>
        <w:spacing w:before="244"/>
        <w:ind w:left="651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744842" w:rsidRDefault="00744842">
      <w:pPr>
        <w:pStyle w:val="BodyText"/>
        <w:spacing w:line="276" w:lineRule="auto"/>
        <w:ind w:left="535" w:right="585"/>
        <w:jc w:val="both"/>
      </w:pPr>
      <w:r>
        <w:t>Рабочая программа кружка «Практическая биология»</w:t>
      </w:r>
      <w:r>
        <w:rPr>
          <w:spacing w:val="1"/>
        </w:rPr>
        <w:t xml:space="preserve"> </w:t>
      </w:r>
      <w:r>
        <w:t>для 7класса с использованием оборудования центра «Точка</w:t>
      </w:r>
      <w:r>
        <w:rPr>
          <w:spacing w:val="1"/>
        </w:rPr>
        <w:t xml:space="preserve"> </w:t>
      </w:r>
      <w:r>
        <w:t>роста» на базе центра «Точка роста» обеспечивается реализация образовательных программ естественно-научной 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направленностей,</w:t>
      </w:r>
      <w:r>
        <w:rPr>
          <w:spacing w:val="-6"/>
        </w:rPr>
        <w:t xml:space="preserve"> </w:t>
      </w:r>
      <w:r>
        <w:t>разработанных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оператора</w:t>
      </w:r>
      <w:r>
        <w:rPr>
          <w:spacing w:val="6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«Биология».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центра</w:t>
      </w:r>
    </w:p>
    <w:p w:rsidR="00744842" w:rsidRDefault="00744842">
      <w:pPr>
        <w:pStyle w:val="BodyText"/>
        <w:spacing w:line="321" w:lineRule="exact"/>
        <w:ind w:left="535"/>
        <w:jc w:val="both"/>
      </w:pP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условия:</w:t>
      </w:r>
    </w:p>
    <w:p w:rsidR="00744842" w:rsidRDefault="00744842">
      <w:pPr>
        <w:pStyle w:val="ListParagraph"/>
        <w:numPr>
          <w:ilvl w:val="0"/>
          <w:numId w:val="2"/>
        </w:numPr>
        <w:tabs>
          <w:tab w:val="left" w:pos="704"/>
        </w:tabs>
        <w:spacing w:before="248"/>
        <w:ind w:left="703" w:hanging="16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744842" w:rsidRDefault="00744842">
      <w:pPr>
        <w:pStyle w:val="ListParagraph"/>
        <w:numPr>
          <w:ilvl w:val="0"/>
          <w:numId w:val="2"/>
        </w:numPr>
        <w:tabs>
          <w:tab w:val="left" w:pos="704"/>
        </w:tabs>
        <w:spacing w:before="248"/>
        <w:ind w:left="703" w:hanging="16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области;</w:t>
      </w:r>
    </w:p>
    <w:p w:rsidR="00744842" w:rsidRDefault="00744842">
      <w:pPr>
        <w:pStyle w:val="ListParagraph"/>
        <w:numPr>
          <w:ilvl w:val="0"/>
          <w:numId w:val="2"/>
        </w:numPr>
        <w:tabs>
          <w:tab w:val="left" w:pos="752"/>
        </w:tabs>
        <w:spacing w:before="248" w:line="276" w:lineRule="auto"/>
        <w:ind w:left="535" w:right="579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44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744842" w:rsidRDefault="00744842">
      <w:pPr>
        <w:pStyle w:val="ListParagraph"/>
        <w:numPr>
          <w:ilvl w:val="0"/>
          <w:numId w:val="2"/>
        </w:numPr>
        <w:tabs>
          <w:tab w:val="left" w:pos="720"/>
        </w:tabs>
        <w:spacing w:before="200" w:line="276" w:lineRule="auto"/>
        <w:ind w:left="535" w:right="586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10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744842" w:rsidRDefault="00744842">
      <w:pPr>
        <w:pStyle w:val="BodyText"/>
        <w:spacing w:before="199" w:line="276" w:lineRule="auto"/>
        <w:ind w:left="535" w:right="586"/>
        <w:jc w:val="both"/>
      </w:pPr>
      <w:r>
        <w:t>Применяя цифровые лаборатории на занятиях кружка, учащиеся смогут выполнить множество лабораторных работ 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744842" w:rsidRDefault="00744842">
      <w:pPr>
        <w:pStyle w:val="BodyText"/>
        <w:spacing w:before="200" w:line="276" w:lineRule="auto"/>
        <w:ind w:left="535" w:right="585"/>
        <w:jc w:val="both"/>
      </w:pPr>
      <w:r>
        <w:rPr>
          <w:b/>
          <w:i/>
        </w:rPr>
        <w:t>Биология растений</w:t>
      </w:r>
      <w:r>
        <w:t>: Дыхание листьев. Дыхание корней. Поглощение воды корнями растений. Корневое давление.</w:t>
      </w:r>
      <w:r>
        <w:rPr>
          <w:spacing w:val="1"/>
        </w:rPr>
        <w:t xml:space="preserve"> </w:t>
      </w:r>
      <w:r>
        <w:t>Испарение воды растениями. Фотосинтез. Дыхание семян. Условия прорастания семян. Теплолюбивые и холодостойкие</w:t>
      </w:r>
      <w:r>
        <w:rPr>
          <w:spacing w:val="1"/>
        </w:rPr>
        <w:t xml:space="preserve"> </w:t>
      </w:r>
      <w:r>
        <w:t>растения.</w:t>
      </w:r>
    </w:p>
    <w:p w:rsidR="00744842" w:rsidRDefault="00744842">
      <w:pPr>
        <w:pStyle w:val="BodyText"/>
        <w:spacing w:before="199" w:line="276" w:lineRule="auto"/>
        <w:ind w:left="535" w:right="580"/>
        <w:jc w:val="both"/>
      </w:pPr>
      <w:r>
        <w:rPr>
          <w:b/>
          <w:i/>
        </w:rPr>
        <w:t>Зоология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раздражения.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70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Изучение</w:t>
      </w:r>
      <w:r>
        <w:rPr>
          <w:spacing w:val="66"/>
        </w:rPr>
        <w:t xml:space="preserve"> </w:t>
      </w:r>
      <w:r>
        <w:t>многообразия</w:t>
      </w:r>
      <w:r>
        <w:rPr>
          <w:spacing w:val="65"/>
        </w:rPr>
        <w:t xml:space="preserve"> </w:t>
      </w:r>
      <w:r>
        <w:t>членистоногих</w:t>
      </w:r>
      <w:r>
        <w:rPr>
          <w:spacing w:val="66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коллекциям.</w:t>
      </w:r>
      <w:r>
        <w:rPr>
          <w:spacing w:val="62"/>
        </w:rPr>
        <w:t xml:space="preserve"> </w:t>
      </w:r>
      <w:r>
        <w:t>Изучение</w:t>
      </w:r>
      <w:r>
        <w:rPr>
          <w:spacing w:val="66"/>
        </w:rPr>
        <w:t xml:space="preserve"> </w:t>
      </w:r>
      <w:r>
        <w:t>строения</w:t>
      </w:r>
      <w:r>
        <w:rPr>
          <w:spacing w:val="64"/>
        </w:rPr>
        <w:t xml:space="preserve"> </w:t>
      </w:r>
      <w:r>
        <w:t>рыб</w:t>
      </w:r>
      <w:r>
        <w:rPr>
          <w:spacing w:val="64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влажным</w:t>
      </w:r>
      <w:r>
        <w:rPr>
          <w:spacing w:val="63"/>
        </w:rPr>
        <w:t xml:space="preserve"> </w:t>
      </w:r>
      <w:r>
        <w:t>препаратам.</w:t>
      </w:r>
      <w:r>
        <w:rPr>
          <w:spacing w:val="64"/>
        </w:rPr>
        <w:t xml:space="preserve"> </w:t>
      </w:r>
      <w:r>
        <w:t>Изучение</w:t>
      </w:r>
    </w:p>
    <w:p w:rsidR="00744842" w:rsidRDefault="00744842">
      <w:pPr>
        <w:spacing w:line="276" w:lineRule="auto"/>
        <w:jc w:val="both"/>
        <w:sectPr w:rsidR="00744842" w:rsidSect="00705FF9">
          <w:pgSz w:w="16840" w:h="11910" w:orient="landscape"/>
          <w:pgMar w:top="709" w:right="560" w:bottom="280" w:left="600" w:header="720" w:footer="720" w:gutter="0"/>
          <w:cols w:space="720"/>
        </w:sectPr>
      </w:pPr>
    </w:p>
    <w:p w:rsidR="00744842" w:rsidRDefault="00744842">
      <w:pPr>
        <w:pStyle w:val="BodyText"/>
        <w:rPr>
          <w:sz w:val="20"/>
        </w:rPr>
      </w:pPr>
    </w:p>
    <w:p w:rsidR="00744842" w:rsidRDefault="00744842">
      <w:pPr>
        <w:pStyle w:val="BodyText"/>
        <w:spacing w:before="2"/>
        <w:rPr>
          <w:sz w:val="24"/>
        </w:rPr>
      </w:pPr>
    </w:p>
    <w:p w:rsidR="00744842" w:rsidRDefault="00744842">
      <w:pPr>
        <w:pStyle w:val="BodyText"/>
        <w:spacing w:before="88" w:line="276" w:lineRule="auto"/>
        <w:ind w:left="535" w:right="585"/>
        <w:jc w:val="both"/>
      </w:pP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1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Теплокровные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холоднокровные животные.</w:t>
      </w:r>
    </w:p>
    <w:p w:rsidR="00744842" w:rsidRDefault="00744842">
      <w:pPr>
        <w:pStyle w:val="Heading1"/>
        <w:spacing w:before="199"/>
        <w:ind w:left="535" w:right="0"/>
        <w:jc w:val="both"/>
      </w:pPr>
      <w:r>
        <w:rPr>
          <w:u w:val="single"/>
        </w:rPr>
        <w:t>Планируемые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курсу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кружка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«Практическая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биология».</w:t>
      </w:r>
    </w:p>
    <w:p w:rsidR="00744842" w:rsidRDefault="00744842">
      <w:pPr>
        <w:spacing w:before="248"/>
        <w:ind w:left="535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sz w:val="28"/>
        </w:rPr>
        <w:t>: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1026"/>
        </w:tabs>
        <w:spacing w:before="248" w:line="276" w:lineRule="auto"/>
        <w:ind w:left="535" w:right="587" w:firstLine="127"/>
        <w:rPr>
          <w:sz w:val="28"/>
        </w:rPr>
      </w:pP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живой</w:t>
      </w:r>
      <w:r>
        <w:rPr>
          <w:spacing w:val="5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организму;</w:t>
      </w:r>
      <w:r>
        <w:rPr>
          <w:spacing w:val="5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1"/>
          <w:sz w:val="28"/>
        </w:rPr>
        <w:t xml:space="preserve"> </w:t>
      </w:r>
      <w:r>
        <w:rPr>
          <w:sz w:val="28"/>
        </w:rPr>
        <w:t>роли</w:t>
      </w:r>
      <w:r>
        <w:rPr>
          <w:spacing w:val="5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1061"/>
        </w:tabs>
        <w:spacing w:line="276" w:lineRule="auto"/>
        <w:ind w:left="535" w:right="581" w:firstLine="14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неживого, перечислять основные закономерности организации, функционирования объектов, явлений, процессов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свидетельствах</w:t>
      </w:r>
      <w:r>
        <w:rPr>
          <w:spacing w:val="3"/>
          <w:sz w:val="28"/>
        </w:rPr>
        <w:t xml:space="preserve"> </w:t>
      </w:r>
      <w:r>
        <w:rPr>
          <w:sz w:val="28"/>
        </w:rPr>
        <w:t>эволюции;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856"/>
        </w:tabs>
        <w:spacing w:line="276" w:lineRule="auto"/>
        <w:ind w:left="535" w:right="593" w:firstLine="0"/>
        <w:rPr>
          <w:sz w:val="28"/>
        </w:rPr>
      </w:pPr>
      <w:r>
        <w:rPr>
          <w:sz w:val="28"/>
        </w:rPr>
        <w:t>владение основами понятийного аппарата и научного языка биологии: использование изученных терминов, 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объектов, 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744842" w:rsidRDefault="00744842">
      <w:pPr>
        <w:spacing w:line="276" w:lineRule="auto"/>
        <w:jc w:val="both"/>
        <w:rPr>
          <w:sz w:val="28"/>
        </w:rPr>
        <w:sectPr w:rsidR="00744842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744842" w:rsidRDefault="00744842">
      <w:pPr>
        <w:pStyle w:val="BodyText"/>
        <w:rPr>
          <w:sz w:val="20"/>
        </w:rPr>
      </w:pPr>
    </w:p>
    <w:p w:rsidR="00744842" w:rsidRDefault="00744842">
      <w:pPr>
        <w:pStyle w:val="BodyText"/>
        <w:spacing w:before="2"/>
        <w:rPr>
          <w:sz w:val="24"/>
        </w:rPr>
      </w:pPr>
    </w:p>
    <w:p w:rsidR="00744842" w:rsidRDefault="00744842">
      <w:pPr>
        <w:pStyle w:val="ListParagraph"/>
        <w:numPr>
          <w:ilvl w:val="0"/>
          <w:numId w:val="1"/>
        </w:numPr>
        <w:tabs>
          <w:tab w:val="left" w:pos="1002"/>
        </w:tabs>
        <w:spacing w:before="88" w:line="276" w:lineRule="auto"/>
        <w:ind w:left="535" w:right="580" w:firstLine="115"/>
        <w:rPr>
          <w:sz w:val="28"/>
        </w:rPr>
      </w:pPr>
      <w:r>
        <w:rPr>
          <w:sz w:val="28"/>
        </w:rPr>
        <w:t>понимание способов получения биологических знаний; наличие опыта использования методов биологии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858"/>
        </w:tabs>
        <w:spacing w:line="276" w:lineRule="auto"/>
        <w:ind w:left="535" w:right="581" w:firstLine="0"/>
        <w:rPr>
          <w:sz w:val="28"/>
        </w:rPr>
      </w:pPr>
      <w:r>
        <w:rPr>
          <w:sz w:val="28"/>
        </w:rPr>
        <w:t>умение характеризовать основные группы организмов в системе органического мира (в том числе вирусы, 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 грибы, животные): строение, процессы жизнедеятельности, их происхождение, значение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1044"/>
        </w:tabs>
        <w:spacing w:line="276" w:lineRule="auto"/>
        <w:ind w:left="535" w:right="580" w:firstLine="137"/>
        <w:rPr>
          <w:sz w:val="28"/>
        </w:rPr>
      </w:pPr>
      <w:r>
        <w:rPr>
          <w:sz w:val="28"/>
        </w:rPr>
        <w:t>умение объяснять положение человека в системе органического мира, его происхождение, сходства и 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 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 экологическим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факторам;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938"/>
        </w:tabs>
        <w:spacing w:before="200" w:line="276" w:lineRule="auto"/>
        <w:ind w:left="535" w:right="589" w:firstLine="83"/>
        <w:rPr>
          <w:sz w:val="28"/>
        </w:rPr>
      </w:pPr>
      <w:r>
        <w:rPr>
          <w:sz w:val="28"/>
        </w:rPr>
        <w:t>умение описывать клетки, ткани, органы, системы органов и характеризовать важнейшие биологические процессы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организмах растений,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926"/>
        </w:tabs>
        <w:spacing w:line="276" w:lineRule="auto"/>
        <w:ind w:left="535" w:right="584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наследования признаков;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928"/>
        </w:tabs>
        <w:spacing w:line="276" w:lineRule="auto"/>
        <w:ind w:left="535" w:right="590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организмов;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антропогенном факторе;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1224"/>
        </w:tabs>
        <w:spacing w:before="200" w:line="276" w:lineRule="auto"/>
        <w:ind w:left="535" w:right="588" w:firstLine="15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проблемах,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1018"/>
        </w:tabs>
        <w:spacing w:line="276" w:lineRule="auto"/>
        <w:ind w:left="535" w:right="592" w:firstLine="0"/>
        <w:rPr>
          <w:sz w:val="28"/>
        </w:rPr>
      </w:pPr>
      <w:r>
        <w:rPr>
          <w:sz w:val="28"/>
        </w:rPr>
        <w:t>умение решать учебные задачи биологического содержания, в том числе выявлять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744842" w:rsidRDefault="00744842">
      <w:pPr>
        <w:spacing w:line="276" w:lineRule="auto"/>
        <w:jc w:val="both"/>
        <w:rPr>
          <w:sz w:val="28"/>
        </w:rPr>
        <w:sectPr w:rsidR="00744842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744842" w:rsidRDefault="00744842">
      <w:pPr>
        <w:pStyle w:val="BodyText"/>
        <w:rPr>
          <w:sz w:val="20"/>
        </w:rPr>
      </w:pPr>
    </w:p>
    <w:p w:rsidR="00744842" w:rsidRDefault="00744842">
      <w:pPr>
        <w:pStyle w:val="BodyText"/>
        <w:spacing w:before="2"/>
        <w:rPr>
          <w:sz w:val="24"/>
        </w:rPr>
      </w:pPr>
    </w:p>
    <w:p w:rsidR="00744842" w:rsidRDefault="00744842">
      <w:pPr>
        <w:pStyle w:val="ListParagraph"/>
        <w:numPr>
          <w:ilvl w:val="0"/>
          <w:numId w:val="1"/>
        </w:numPr>
        <w:tabs>
          <w:tab w:val="left" w:pos="996"/>
        </w:tabs>
        <w:spacing w:before="88" w:line="276" w:lineRule="auto"/>
        <w:ind w:left="535" w:right="581" w:firstLine="0"/>
        <w:rPr>
          <w:sz w:val="28"/>
        </w:rPr>
      </w:pPr>
      <w:r>
        <w:rPr>
          <w:sz w:val="28"/>
        </w:rPr>
        <w:t>умение создавать и применять словесные и графические модели для объяснения строения живых систем,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живой природы;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980"/>
        </w:tabs>
        <w:spacing w:before="200"/>
        <w:ind w:left="979" w:hanging="445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1026"/>
        </w:tabs>
        <w:spacing w:before="248" w:line="276" w:lineRule="auto"/>
        <w:ind w:left="535" w:right="586" w:firstLine="0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 представленной в разной форме (в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табличных данных, схем, графиков, диаграмм, моделей, изображений), критического анализа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1042"/>
        </w:tabs>
        <w:spacing w:line="276" w:lineRule="auto"/>
        <w:ind w:left="535" w:right="584" w:firstLine="0"/>
        <w:rPr>
          <w:sz w:val="28"/>
        </w:rPr>
      </w:pPr>
      <w:r>
        <w:rPr>
          <w:sz w:val="28"/>
        </w:rPr>
        <w:t>умение планировать под руководством наставника и проводить учебное исследование или проектную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биологии; с учетом намеченной цели формулировать проблему, гипотезу, ставить задачи, выбирать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для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 выводы;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 результаты;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980"/>
        </w:tabs>
        <w:ind w:left="979" w:hanging="445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1134"/>
        </w:tabs>
        <w:spacing w:before="248" w:line="276" w:lineRule="auto"/>
        <w:ind w:left="535" w:right="579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установки в своих действиях и поступках по отношению к живой природе, своему здоровью и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1016"/>
        </w:tabs>
        <w:spacing w:line="276" w:lineRule="auto"/>
        <w:ind w:left="535" w:right="585" w:firstLine="0"/>
        <w:rPr>
          <w:sz w:val="28"/>
        </w:rPr>
      </w:pPr>
      <w:r>
        <w:rPr>
          <w:sz w:val="28"/>
        </w:rPr>
        <w:t>умение использовать приобретенные знания и навыки для здорового образа жизни, сбалансированного 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лженаучным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44842" w:rsidRDefault="00744842">
      <w:pPr>
        <w:pStyle w:val="ListParagraph"/>
        <w:numPr>
          <w:ilvl w:val="0"/>
          <w:numId w:val="1"/>
        </w:numPr>
        <w:tabs>
          <w:tab w:val="left" w:pos="994"/>
        </w:tabs>
        <w:spacing w:line="276" w:lineRule="auto"/>
        <w:ind w:left="535" w:right="594" w:firstLine="0"/>
        <w:rPr>
          <w:sz w:val="28"/>
        </w:rPr>
      </w:pPr>
      <w:r>
        <w:rPr>
          <w:sz w:val="28"/>
        </w:rPr>
        <w:t>овладение приемами оказания первой помощи человеку, выращивания культурных растений и ухода за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</w:p>
    <w:p w:rsidR="00744842" w:rsidRDefault="00744842">
      <w:pPr>
        <w:spacing w:line="276" w:lineRule="auto"/>
        <w:jc w:val="both"/>
        <w:rPr>
          <w:sz w:val="28"/>
        </w:rPr>
        <w:sectPr w:rsidR="00744842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744842" w:rsidRDefault="00744842">
      <w:pPr>
        <w:pStyle w:val="BodyText"/>
        <w:rPr>
          <w:sz w:val="20"/>
        </w:rPr>
      </w:pPr>
    </w:p>
    <w:p w:rsidR="00744842" w:rsidRDefault="00744842">
      <w:pPr>
        <w:pStyle w:val="BodyText"/>
        <w:spacing w:before="2"/>
        <w:rPr>
          <w:sz w:val="24"/>
        </w:rPr>
      </w:pPr>
    </w:p>
    <w:p w:rsidR="00744842" w:rsidRDefault="00744842">
      <w:pPr>
        <w:pStyle w:val="Heading1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744842" w:rsidRDefault="00744842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3294"/>
        <w:gridCol w:w="1296"/>
        <w:gridCol w:w="1762"/>
        <w:gridCol w:w="1804"/>
        <w:gridCol w:w="2335"/>
        <w:gridCol w:w="3718"/>
      </w:tblGrid>
      <w:tr w:rsidR="00744842" w:rsidTr="00BA466F">
        <w:trPr>
          <w:trHeight w:val="275"/>
        </w:trPr>
        <w:tc>
          <w:tcPr>
            <w:tcW w:w="1276" w:type="dxa"/>
            <w:vMerge w:val="restart"/>
          </w:tcPr>
          <w:p w:rsidR="00744842" w:rsidRPr="00BA466F" w:rsidRDefault="00744842" w:rsidP="00BA466F">
            <w:pPr>
              <w:pStyle w:val="TableParagraph"/>
              <w:ind w:left="247" w:right="222" w:firstLine="278"/>
              <w:jc w:val="left"/>
              <w:rPr>
                <w:sz w:val="24"/>
              </w:rPr>
            </w:pPr>
            <w:r w:rsidRPr="00BA466F">
              <w:rPr>
                <w:sz w:val="24"/>
              </w:rPr>
              <w:t>№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занятия</w:t>
            </w:r>
          </w:p>
        </w:tc>
        <w:tc>
          <w:tcPr>
            <w:tcW w:w="3294" w:type="dxa"/>
            <w:vMerge w:val="restart"/>
          </w:tcPr>
          <w:p w:rsidR="00744842" w:rsidRPr="00BA466F" w:rsidRDefault="00744842" w:rsidP="00BA466F">
            <w:pPr>
              <w:pStyle w:val="TableParagraph"/>
              <w:ind w:left="761"/>
              <w:jc w:val="left"/>
              <w:rPr>
                <w:sz w:val="24"/>
              </w:rPr>
            </w:pPr>
            <w:r w:rsidRPr="00BA466F">
              <w:rPr>
                <w:sz w:val="24"/>
              </w:rPr>
              <w:t>Тема</w:t>
            </w:r>
            <w:r w:rsidRPr="00BA466F">
              <w:rPr>
                <w:spacing w:val="-3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занятия</w:t>
            </w:r>
          </w:p>
        </w:tc>
        <w:tc>
          <w:tcPr>
            <w:tcW w:w="3058" w:type="dxa"/>
            <w:gridSpan w:val="2"/>
          </w:tcPr>
          <w:p w:rsidR="00744842" w:rsidRPr="00BA466F" w:rsidRDefault="00744842" w:rsidP="00BA466F">
            <w:pPr>
              <w:pStyle w:val="TableParagraph"/>
              <w:spacing w:line="256" w:lineRule="exact"/>
              <w:ind w:left="828"/>
              <w:jc w:val="left"/>
              <w:rPr>
                <w:sz w:val="24"/>
              </w:rPr>
            </w:pPr>
            <w:r w:rsidRPr="00BA466F">
              <w:rPr>
                <w:sz w:val="24"/>
              </w:rPr>
              <w:t>Количество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часов</w:t>
            </w:r>
          </w:p>
        </w:tc>
        <w:tc>
          <w:tcPr>
            <w:tcW w:w="1804" w:type="dxa"/>
            <w:vMerge w:val="restart"/>
            <w:tcBorders>
              <w:left w:val="single" w:sz="6" w:space="0" w:color="000000"/>
            </w:tcBorders>
          </w:tcPr>
          <w:p w:rsidR="00744842" w:rsidRPr="00BA466F" w:rsidRDefault="00744842" w:rsidP="00BA466F">
            <w:pPr>
              <w:pStyle w:val="TableParagraph"/>
              <w:ind w:left="311" w:right="286" w:firstLine="248"/>
              <w:jc w:val="left"/>
              <w:rPr>
                <w:sz w:val="24"/>
              </w:rPr>
            </w:pPr>
            <w:r w:rsidRPr="00BA466F">
              <w:rPr>
                <w:sz w:val="24"/>
              </w:rPr>
              <w:t>Форма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проведения</w:t>
            </w:r>
          </w:p>
        </w:tc>
        <w:tc>
          <w:tcPr>
            <w:tcW w:w="2335" w:type="dxa"/>
            <w:vMerge w:val="restart"/>
          </w:tcPr>
          <w:p w:rsidR="00744842" w:rsidRPr="00BA466F" w:rsidRDefault="00744842" w:rsidP="00BA466F">
            <w:pPr>
              <w:pStyle w:val="TableParagraph"/>
              <w:ind w:left="756" w:right="240" w:hanging="492"/>
              <w:jc w:val="left"/>
              <w:rPr>
                <w:sz w:val="24"/>
              </w:rPr>
            </w:pPr>
            <w:r w:rsidRPr="00BA466F">
              <w:rPr>
                <w:spacing w:val="-1"/>
                <w:sz w:val="24"/>
              </w:rPr>
              <w:t>Образовательный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продукт</w:t>
            </w:r>
          </w:p>
        </w:tc>
        <w:tc>
          <w:tcPr>
            <w:tcW w:w="3718" w:type="dxa"/>
            <w:vMerge w:val="restart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371" w:right="354" w:firstLine="2"/>
              <w:rPr>
                <w:sz w:val="24"/>
              </w:rPr>
            </w:pPr>
            <w:r w:rsidRPr="00BA466F">
              <w:rPr>
                <w:color w:val="FF0000"/>
                <w:sz w:val="24"/>
              </w:rPr>
              <w:t>Используемое</w:t>
            </w:r>
            <w:r w:rsidRPr="00BA466F">
              <w:rPr>
                <w:color w:val="FF0000"/>
                <w:spacing w:val="1"/>
                <w:sz w:val="24"/>
              </w:rPr>
              <w:t xml:space="preserve"> </w:t>
            </w:r>
            <w:r w:rsidRPr="00BA466F">
              <w:rPr>
                <w:color w:val="FF0000"/>
                <w:sz w:val="24"/>
              </w:rPr>
              <w:t>оборудование</w:t>
            </w:r>
            <w:r w:rsidRPr="00BA466F">
              <w:rPr>
                <w:color w:val="FF0000"/>
                <w:spacing w:val="1"/>
                <w:sz w:val="24"/>
              </w:rPr>
              <w:t xml:space="preserve"> </w:t>
            </w:r>
            <w:r w:rsidRPr="00BA466F">
              <w:rPr>
                <w:color w:val="FF0000"/>
                <w:sz w:val="24"/>
              </w:rPr>
              <w:t>Центра</w:t>
            </w:r>
            <w:r w:rsidRPr="00BA466F">
              <w:rPr>
                <w:color w:val="FF0000"/>
                <w:spacing w:val="-15"/>
                <w:sz w:val="24"/>
              </w:rPr>
              <w:t xml:space="preserve"> </w:t>
            </w:r>
            <w:r w:rsidRPr="00BA466F">
              <w:rPr>
                <w:color w:val="FF0000"/>
                <w:sz w:val="24"/>
              </w:rPr>
              <w:t>«Точка</w:t>
            </w:r>
            <w:r w:rsidRPr="00BA466F">
              <w:rPr>
                <w:color w:val="FF0000"/>
                <w:spacing w:val="-57"/>
                <w:sz w:val="24"/>
              </w:rPr>
              <w:t xml:space="preserve"> </w:t>
            </w:r>
            <w:r w:rsidRPr="00BA466F">
              <w:rPr>
                <w:color w:val="FF0000"/>
                <w:sz w:val="24"/>
              </w:rPr>
              <w:t>роста»</w:t>
            </w:r>
          </w:p>
        </w:tc>
      </w:tr>
      <w:tr w:rsidR="00744842" w:rsidTr="00BA466F">
        <w:trPr>
          <w:trHeight w:val="818"/>
        </w:trPr>
        <w:tc>
          <w:tcPr>
            <w:tcW w:w="1276" w:type="dxa"/>
            <w:vMerge/>
            <w:tcBorders>
              <w:top w:val="nil"/>
            </w:tcBorders>
          </w:tcPr>
          <w:p w:rsidR="00744842" w:rsidRPr="00BA466F" w:rsidRDefault="00744842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744842" w:rsidRPr="00BA466F" w:rsidRDefault="00744842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744842" w:rsidRPr="00BA466F" w:rsidRDefault="00744842" w:rsidP="00BA466F">
            <w:pPr>
              <w:pStyle w:val="TableParagraph"/>
              <w:ind w:left="473" w:right="459"/>
              <w:rPr>
                <w:sz w:val="24"/>
              </w:rPr>
            </w:pPr>
            <w:r w:rsidRPr="00BA466F">
              <w:rPr>
                <w:sz w:val="24"/>
              </w:rPr>
              <w:t>Теория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:rsidR="00744842" w:rsidRPr="00BA466F" w:rsidRDefault="00744842" w:rsidP="00BA466F">
            <w:pPr>
              <w:pStyle w:val="TableParagraph"/>
              <w:ind w:left="374" w:right="362"/>
              <w:rPr>
                <w:sz w:val="24"/>
              </w:rPr>
            </w:pPr>
            <w:r w:rsidRPr="00BA466F">
              <w:rPr>
                <w:sz w:val="24"/>
              </w:rPr>
              <w:t>Практика</w:t>
            </w:r>
          </w:p>
        </w:tc>
        <w:tc>
          <w:tcPr>
            <w:tcW w:w="1804" w:type="dxa"/>
            <w:vMerge/>
            <w:tcBorders>
              <w:top w:val="nil"/>
              <w:left w:val="single" w:sz="6" w:space="0" w:color="000000"/>
            </w:tcBorders>
          </w:tcPr>
          <w:p w:rsidR="00744842" w:rsidRPr="00BA466F" w:rsidRDefault="00744842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744842" w:rsidRPr="00BA466F" w:rsidRDefault="00744842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vMerge/>
            <w:tcBorders>
              <w:top w:val="nil"/>
            </w:tcBorders>
          </w:tcPr>
          <w:p w:rsidR="00744842" w:rsidRPr="00BA466F" w:rsidRDefault="00744842">
            <w:pPr>
              <w:rPr>
                <w:sz w:val="2"/>
                <w:szCs w:val="2"/>
              </w:rPr>
            </w:pPr>
          </w:p>
        </w:tc>
      </w:tr>
      <w:tr w:rsidR="00744842" w:rsidTr="00BA466F">
        <w:trPr>
          <w:trHeight w:val="1656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1-2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28" w:right="113"/>
              <w:rPr>
                <w:sz w:val="24"/>
              </w:rPr>
            </w:pPr>
            <w:r w:rsidRPr="00BA466F">
              <w:rPr>
                <w:sz w:val="24"/>
              </w:rPr>
              <w:t>Методы изучения живых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организмов.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spacing w:line="270" w:lineRule="atLeast"/>
              <w:ind w:left="128" w:right="113"/>
              <w:rPr>
                <w:sz w:val="24"/>
              </w:rPr>
            </w:pPr>
            <w:r w:rsidRPr="00BA466F">
              <w:rPr>
                <w:spacing w:val="-1"/>
                <w:sz w:val="24"/>
              </w:rPr>
              <w:t xml:space="preserve">«Изучение </w:t>
            </w:r>
            <w:r w:rsidRPr="00BA466F">
              <w:rPr>
                <w:sz w:val="24"/>
              </w:rPr>
              <w:t>устройства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увеличительных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приборов»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5" w:type="dxa"/>
          </w:tcPr>
          <w:p w:rsidR="00744842" w:rsidRPr="00BA466F" w:rsidRDefault="00744842" w:rsidP="00BA466F">
            <w:pPr>
              <w:pStyle w:val="TableParagraph"/>
              <w:ind w:left="396" w:right="383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8" w:type="dxa"/>
          </w:tcPr>
          <w:p w:rsidR="00744842" w:rsidRPr="00BA466F" w:rsidRDefault="00744842" w:rsidP="00BA466F">
            <w:pPr>
              <w:pStyle w:val="TableParagraph"/>
              <w:ind w:left="352" w:right="335" w:hanging="2"/>
              <w:rPr>
                <w:sz w:val="24"/>
              </w:rPr>
            </w:pPr>
            <w:r w:rsidRPr="00BA466F">
              <w:rPr>
                <w:sz w:val="24"/>
              </w:rPr>
              <w:t>Микроскоп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цифровой,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световой,</w:t>
            </w:r>
            <w:r w:rsidRPr="00BA466F">
              <w:rPr>
                <w:spacing w:val="-15"/>
                <w:sz w:val="24"/>
              </w:rPr>
              <w:t xml:space="preserve"> </w:t>
            </w:r>
            <w:r w:rsidRPr="00BA466F">
              <w:rPr>
                <w:sz w:val="24"/>
              </w:rPr>
              <w:t>лупа.</w:t>
            </w:r>
          </w:p>
        </w:tc>
      </w:tr>
      <w:tr w:rsidR="00744842" w:rsidTr="00BA466F">
        <w:trPr>
          <w:trHeight w:val="1380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3-4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27" w:right="114"/>
              <w:rPr>
                <w:sz w:val="24"/>
              </w:rPr>
            </w:pPr>
            <w:r w:rsidRPr="00BA466F">
              <w:rPr>
                <w:spacing w:val="-1"/>
                <w:sz w:val="24"/>
              </w:rPr>
              <w:t xml:space="preserve">Клеточное </w:t>
            </w:r>
            <w:r w:rsidRPr="00BA466F">
              <w:rPr>
                <w:sz w:val="24"/>
              </w:rPr>
              <w:t>строение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организмов.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spacing w:line="270" w:lineRule="atLeast"/>
              <w:ind w:left="128" w:right="114"/>
              <w:rPr>
                <w:sz w:val="24"/>
              </w:rPr>
            </w:pPr>
            <w:r w:rsidRPr="00BA466F">
              <w:rPr>
                <w:sz w:val="24"/>
              </w:rPr>
              <w:t>«Знакомство</w:t>
            </w:r>
            <w:r w:rsidRPr="00BA466F">
              <w:rPr>
                <w:spacing w:val="-9"/>
                <w:sz w:val="24"/>
              </w:rPr>
              <w:t xml:space="preserve"> </w:t>
            </w:r>
            <w:r w:rsidRPr="00BA466F">
              <w:rPr>
                <w:sz w:val="24"/>
              </w:rPr>
              <w:t>с</w:t>
            </w:r>
            <w:r w:rsidRPr="00BA466F">
              <w:rPr>
                <w:spacing w:val="-10"/>
                <w:sz w:val="24"/>
              </w:rPr>
              <w:t xml:space="preserve"> </w:t>
            </w:r>
            <w:r w:rsidRPr="00BA466F">
              <w:rPr>
                <w:sz w:val="24"/>
              </w:rPr>
              <w:t>клетками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растений».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5" w:type="dxa"/>
          </w:tcPr>
          <w:p w:rsidR="00744842" w:rsidRPr="00BA466F" w:rsidRDefault="00744842" w:rsidP="00BA466F">
            <w:pPr>
              <w:pStyle w:val="TableParagraph"/>
              <w:ind w:left="396" w:right="383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8" w:type="dxa"/>
          </w:tcPr>
          <w:p w:rsidR="00744842" w:rsidRPr="00BA466F" w:rsidRDefault="00744842" w:rsidP="00BA466F">
            <w:pPr>
              <w:pStyle w:val="TableParagraph"/>
              <w:ind w:left="599" w:right="534" w:hanging="48"/>
              <w:jc w:val="both"/>
              <w:rPr>
                <w:sz w:val="24"/>
              </w:rPr>
            </w:pPr>
            <w:r w:rsidRPr="00BA466F">
              <w:rPr>
                <w:spacing w:val="-1"/>
                <w:sz w:val="24"/>
              </w:rPr>
              <w:t>Микроскоп</w:t>
            </w:r>
            <w:r w:rsidRPr="00BA466F">
              <w:rPr>
                <w:spacing w:val="-58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цифровой,</w:t>
            </w:r>
            <w:r w:rsidRPr="00BA466F">
              <w:rPr>
                <w:spacing w:val="-58"/>
                <w:sz w:val="24"/>
              </w:rPr>
              <w:t xml:space="preserve"> </w:t>
            </w:r>
            <w:r w:rsidRPr="00BA466F">
              <w:rPr>
                <w:sz w:val="24"/>
              </w:rPr>
              <w:t>световой.</w:t>
            </w:r>
          </w:p>
        </w:tc>
      </w:tr>
      <w:tr w:rsidR="00744842" w:rsidTr="00BA466F">
        <w:trPr>
          <w:trHeight w:val="828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14"/>
              <w:rPr>
                <w:sz w:val="24"/>
              </w:rPr>
            </w:pPr>
            <w:r w:rsidRPr="00BA466F">
              <w:rPr>
                <w:sz w:val="24"/>
              </w:rPr>
              <w:t>5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369" w:right="354" w:hanging="2"/>
              <w:rPr>
                <w:sz w:val="24"/>
              </w:rPr>
            </w:pPr>
            <w:r w:rsidRPr="00BA466F">
              <w:rPr>
                <w:sz w:val="24"/>
              </w:rPr>
              <w:t>Особенности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химического</w:t>
            </w:r>
            <w:r w:rsidRPr="00BA466F">
              <w:rPr>
                <w:spacing w:val="-8"/>
                <w:sz w:val="24"/>
              </w:rPr>
              <w:t xml:space="preserve"> </w:t>
            </w:r>
            <w:r w:rsidRPr="00BA466F">
              <w:rPr>
                <w:sz w:val="24"/>
              </w:rPr>
              <w:t>состава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живых</w:t>
            </w:r>
            <w:r w:rsidRPr="00BA466F">
              <w:rPr>
                <w:spacing w:val="-3"/>
                <w:sz w:val="24"/>
              </w:rPr>
              <w:t xml:space="preserve"> </w:t>
            </w:r>
            <w:r w:rsidRPr="00BA466F">
              <w:rPr>
                <w:sz w:val="24"/>
              </w:rPr>
              <w:t>организмов.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5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396" w:right="383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8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44842" w:rsidTr="00BA466F">
        <w:trPr>
          <w:trHeight w:val="1380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6-7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944" w:right="140" w:hanging="778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Бактерии.</w:t>
            </w:r>
            <w:r w:rsidRPr="00BA466F">
              <w:rPr>
                <w:spacing w:val="-8"/>
                <w:sz w:val="24"/>
              </w:rPr>
              <w:t xml:space="preserve"> </w:t>
            </w:r>
            <w:r w:rsidRPr="00BA466F">
              <w:rPr>
                <w:sz w:val="24"/>
              </w:rPr>
              <w:t>Многообразие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бактерий.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5" w:type="dxa"/>
          </w:tcPr>
          <w:p w:rsidR="00744842" w:rsidRPr="00BA466F" w:rsidRDefault="00744842" w:rsidP="00BA466F">
            <w:pPr>
              <w:pStyle w:val="TableParagraph"/>
              <w:ind w:left="396" w:right="383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8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124" w:right="108" w:hanging="1"/>
              <w:rPr>
                <w:sz w:val="24"/>
              </w:rPr>
            </w:pPr>
            <w:r w:rsidRPr="00BA466F">
              <w:rPr>
                <w:sz w:val="24"/>
              </w:rPr>
              <w:t>Микроскоп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цифровой,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световой,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электронные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таблицы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6"/>
                <w:sz w:val="24"/>
              </w:rPr>
              <w:t xml:space="preserve"> </w:t>
            </w:r>
            <w:r w:rsidRPr="00BA466F">
              <w:rPr>
                <w:sz w:val="24"/>
              </w:rPr>
              <w:t>плакаты.</w:t>
            </w:r>
          </w:p>
        </w:tc>
      </w:tr>
      <w:tr w:rsidR="00744842" w:rsidTr="00BA466F">
        <w:trPr>
          <w:trHeight w:val="1656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8-9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25" w:right="114"/>
              <w:rPr>
                <w:sz w:val="24"/>
              </w:rPr>
            </w:pPr>
            <w:r w:rsidRPr="00BA466F">
              <w:rPr>
                <w:sz w:val="24"/>
              </w:rPr>
              <w:t>Растения.</w:t>
            </w:r>
            <w:r w:rsidRPr="00BA466F">
              <w:rPr>
                <w:spacing w:val="-3"/>
                <w:sz w:val="24"/>
              </w:rPr>
              <w:t xml:space="preserve"> </w:t>
            </w:r>
            <w:r w:rsidRPr="00BA466F">
              <w:rPr>
                <w:sz w:val="24"/>
              </w:rPr>
              <w:t>Многообразие.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sz w:val="24"/>
              </w:rPr>
            </w:pPr>
            <w:r w:rsidRPr="00BA466F">
              <w:rPr>
                <w:sz w:val="24"/>
              </w:rPr>
              <w:t>Значение.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5" w:type="dxa"/>
          </w:tcPr>
          <w:p w:rsidR="00744842" w:rsidRPr="00BA466F" w:rsidRDefault="00744842" w:rsidP="00BA466F">
            <w:pPr>
              <w:pStyle w:val="TableParagraph"/>
              <w:ind w:left="396" w:right="383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8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162" w:right="144" w:hanging="3"/>
              <w:rPr>
                <w:sz w:val="24"/>
              </w:rPr>
            </w:pPr>
            <w:r w:rsidRPr="00BA466F">
              <w:rPr>
                <w:sz w:val="24"/>
              </w:rPr>
              <w:t>Обнаружение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хлоропластов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в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клетках растений с</w:t>
            </w:r>
            <w:r w:rsidRPr="00BA466F">
              <w:rPr>
                <w:spacing w:val="-58"/>
                <w:sz w:val="24"/>
              </w:rPr>
              <w:t xml:space="preserve"> </w:t>
            </w:r>
            <w:r w:rsidRPr="00BA466F">
              <w:rPr>
                <w:sz w:val="24"/>
              </w:rPr>
              <w:t>использованием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цифрового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микроскопа,</w:t>
            </w:r>
          </w:p>
        </w:tc>
      </w:tr>
    </w:tbl>
    <w:p w:rsidR="00744842" w:rsidRDefault="00744842">
      <w:pPr>
        <w:spacing w:line="270" w:lineRule="atLeast"/>
        <w:rPr>
          <w:sz w:val="24"/>
        </w:rPr>
        <w:sectPr w:rsidR="00744842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744842" w:rsidRDefault="00744842">
      <w:pPr>
        <w:pStyle w:val="BodyText"/>
        <w:rPr>
          <w:b/>
          <w:sz w:val="20"/>
        </w:rPr>
      </w:pPr>
    </w:p>
    <w:p w:rsidR="00744842" w:rsidRDefault="00744842">
      <w:pPr>
        <w:pStyle w:val="BodyText"/>
        <w:rPr>
          <w:b/>
          <w:sz w:val="20"/>
        </w:rPr>
      </w:pPr>
    </w:p>
    <w:p w:rsidR="00744842" w:rsidRDefault="00744842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3294"/>
        <w:gridCol w:w="1296"/>
        <w:gridCol w:w="1762"/>
        <w:gridCol w:w="1804"/>
        <w:gridCol w:w="2336"/>
        <w:gridCol w:w="3717"/>
      </w:tblGrid>
      <w:tr w:rsidR="00744842" w:rsidTr="00BA466F">
        <w:trPr>
          <w:trHeight w:val="551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124" w:right="106" w:firstLine="354"/>
              <w:jc w:val="left"/>
              <w:rPr>
                <w:sz w:val="24"/>
              </w:rPr>
            </w:pPr>
            <w:r w:rsidRPr="00BA466F">
              <w:rPr>
                <w:sz w:val="24"/>
              </w:rPr>
              <w:t>электронные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таблицы</w:t>
            </w:r>
            <w:r w:rsidRPr="00BA466F">
              <w:rPr>
                <w:spacing w:val="-8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10"/>
                <w:sz w:val="24"/>
              </w:rPr>
              <w:t xml:space="preserve"> </w:t>
            </w:r>
            <w:r w:rsidRPr="00BA466F">
              <w:rPr>
                <w:sz w:val="24"/>
              </w:rPr>
              <w:t>плакаты.</w:t>
            </w:r>
          </w:p>
        </w:tc>
      </w:tr>
      <w:tr w:rsidR="00744842" w:rsidTr="00BA466F">
        <w:trPr>
          <w:trHeight w:val="1380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10-11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41" w:right="127" w:hanging="3"/>
              <w:rPr>
                <w:sz w:val="24"/>
              </w:rPr>
            </w:pPr>
            <w:r w:rsidRPr="00BA466F">
              <w:rPr>
                <w:sz w:val="24"/>
              </w:rPr>
              <w:t>Животные. Строение.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Многообразие. Их роль в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природе и жизни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человека.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258" w:right="241" w:hanging="2"/>
              <w:rPr>
                <w:sz w:val="24"/>
              </w:rPr>
            </w:pPr>
            <w:r w:rsidRPr="00BA466F">
              <w:rPr>
                <w:sz w:val="24"/>
              </w:rPr>
              <w:t>Изучение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одноклеточных</w:t>
            </w:r>
            <w:r w:rsidRPr="00BA466F">
              <w:rPr>
                <w:spacing w:val="-14"/>
                <w:sz w:val="24"/>
              </w:rPr>
              <w:t xml:space="preserve"> </w:t>
            </w:r>
            <w:r w:rsidRPr="00BA466F">
              <w:rPr>
                <w:sz w:val="24"/>
              </w:rPr>
              <w:t>с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помощью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цифрового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микроскопа.</w:t>
            </w:r>
          </w:p>
        </w:tc>
      </w:tr>
      <w:tr w:rsidR="00744842" w:rsidTr="00BA466F">
        <w:trPr>
          <w:trHeight w:val="2208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12-13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058" w:right="98" w:hanging="942"/>
              <w:jc w:val="left"/>
              <w:rPr>
                <w:sz w:val="24"/>
              </w:rPr>
            </w:pPr>
            <w:r w:rsidRPr="00BA466F">
              <w:rPr>
                <w:sz w:val="24"/>
              </w:rPr>
              <w:t>Многообразие</w:t>
            </w:r>
            <w:r w:rsidRPr="00BA466F">
              <w:rPr>
                <w:spacing w:val="-7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9"/>
                <w:sz w:val="24"/>
              </w:rPr>
              <w:t xml:space="preserve"> </w:t>
            </w:r>
            <w:r w:rsidRPr="00BA466F">
              <w:rPr>
                <w:sz w:val="24"/>
              </w:rPr>
              <w:t>значение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грибов.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ind w:left="123" w:right="111" w:firstLine="2"/>
              <w:rPr>
                <w:sz w:val="24"/>
              </w:rPr>
            </w:pPr>
            <w:r w:rsidRPr="00BA466F">
              <w:rPr>
                <w:sz w:val="24"/>
              </w:rPr>
              <w:t>Готовить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микропрепараты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культуры</w:t>
            </w:r>
            <w:r w:rsidRPr="00BA466F">
              <w:rPr>
                <w:spacing w:val="-14"/>
                <w:sz w:val="24"/>
              </w:rPr>
              <w:t xml:space="preserve"> </w:t>
            </w:r>
            <w:r w:rsidRPr="00BA466F">
              <w:rPr>
                <w:sz w:val="24"/>
              </w:rPr>
              <w:t>дрожжей.</w:t>
            </w:r>
          </w:p>
          <w:p w:rsidR="00744842" w:rsidRPr="00BA466F" w:rsidRDefault="00744842" w:rsidP="00BA466F">
            <w:pPr>
              <w:pStyle w:val="TableParagraph"/>
              <w:ind w:left="152" w:right="136"/>
              <w:rPr>
                <w:sz w:val="24"/>
              </w:rPr>
            </w:pPr>
            <w:r w:rsidRPr="00BA466F">
              <w:rPr>
                <w:sz w:val="24"/>
              </w:rPr>
              <w:t>Изучать</w:t>
            </w:r>
            <w:r w:rsidRPr="00BA466F">
              <w:rPr>
                <w:spacing w:val="-14"/>
                <w:sz w:val="24"/>
              </w:rPr>
              <w:t xml:space="preserve"> </w:t>
            </w:r>
            <w:r w:rsidRPr="00BA466F">
              <w:rPr>
                <w:sz w:val="24"/>
              </w:rPr>
              <w:t>плесневые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грибы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под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микроскопом.</w:t>
            </w:r>
          </w:p>
          <w:p w:rsidR="00744842" w:rsidRPr="00BA466F" w:rsidRDefault="00744842" w:rsidP="00BA466F">
            <w:pPr>
              <w:pStyle w:val="TableParagraph"/>
              <w:spacing w:line="270" w:lineRule="atLeast"/>
              <w:ind w:left="123" w:right="109" w:hanging="1"/>
              <w:rPr>
                <w:sz w:val="24"/>
              </w:rPr>
            </w:pPr>
            <w:r w:rsidRPr="00BA466F">
              <w:rPr>
                <w:sz w:val="24"/>
              </w:rPr>
              <w:t>Электронные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таблицы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6"/>
                <w:sz w:val="24"/>
              </w:rPr>
              <w:t xml:space="preserve"> </w:t>
            </w:r>
            <w:r w:rsidRPr="00BA466F">
              <w:rPr>
                <w:sz w:val="24"/>
              </w:rPr>
              <w:t>плакаты.</w:t>
            </w:r>
          </w:p>
        </w:tc>
      </w:tr>
      <w:tr w:rsidR="00744842" w:rsidTr="00BA466F">
        <w:trPr>
          <w:trHeight w:val="828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14-15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946" w:right="211" w:hanging="718"/>
              <w:jc w:val="left"/>
              <w:rPr>
                <w:sz w:val="24"/>
              </w:rPr>
            </w:pPr>
            <w:r w:rsidRPr="00BA466F">
              <w:rPr>
                <w:sz w:val="24"/>
              </w:rPr>
              <w:t>Клетки,</w:t>
            </w:r>
            <w:r w:rsidRPr="00BA466F">
              <w:rPr>
                <w:spacing w:val="-6"/>
                <w:sz w:val="24"/>
              </w:rPr>
              <w:t xml:space="preserve"> </w:t>
            </w:r>
            <w:r w:rsidRPr="00BA466F">
              <w:rPr>
                <w:sz w:val="24"/>
              </w:rPr>
              <w:t>ткани</w:t>
            </w:r>
            <w:r w:rsidRPr="00BA466F">
              <w:rPr>
                <w:spacing w:val="-6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6"/>
                <w:sz w:val="24"/>
              </w:rPr>
              <w:t xml:space="preserve"> </w:t>
            </w:r>
            <w:r w:rsidRPr="00BA466F">
              <w:rPr>
                <w:sz w:val="24"/>
              </w:rPr>
              <w:t>органы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растений.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150" w:right="136"/>
              <w:rPr>
                <w:sz w:val="24"/>
              </w:rPr>
            </w:pPr>
            <w:r w:rsidRPr="00BA466F">
              <w:rPr>
                <w:sz w:val="24"/>
              </w:rPr>
              <w:t>Микроскоп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цифровой,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микропрепараты.</w:t>
            </w:r>
          </w:p>
        </w:tc>
      </w:tr>
      <w:tr w:rsidR="00744842" w:rsidTr="00BA466F">
        <w:trPr>
          <w:trHeight w:val="1656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5"/>
              <w:rPr>
                <w:sz w:val="24"/>
              </w:rPr>
            </w:pPr>
            <w:r w:rsidRPr="00BA466F">
              <w:rPr>
                <w:sz w:val="24"/>
              </w:rPr>
              <w:t>16-17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27" w:right="114"/>
              <w:rPr>
                <w:sz w:val="24"/>
              </w:rPr>
            </w:pPr>
            <w:r w:rsidRPr="00BA466F">
              <w:rPr>
                <w:sz w:val="24"/>
              </w:rPr>
              <w:t>Семя.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ind w:left="128" w:right="113"/>
              <w:rPr>
                <w:sz w:val="24"/>
              </w:rPr>
            </w:pPr>
            <w:r w:rsidRPr="00BA466F">
              <w:rPr>
                <w:sz w:val="24"/>
              </w:rPr>
              <w:t>«Строение</w:t>
            </w:r>
            <w:r w:rsidRPr="00BA466F">
              <w:rPr>
                <w:spacing w:val="-14"/>
                <w:sz w:val="24"/>
              </w:rPr>
              <w:t xml:space="preserve"> </w:t>
            </w:r>
            <w:r w:rsidRPr="00BA466F">
              <w:rPr>
                <w:sz w:val="24"/>
              </w:rPr>
              <w:t>семени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фасоли».</w:t>
            </w:r>
          </w:p>
        </w:tc>
        <w:tc>
          <w:tcPr>
            <w:tcW w:w="129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248" w:right="234" w:firstLine="1"/>
              <w:rPr>
                <w:sz w:val="24"/>
              </w:rPr>
            </w:pPr>
            <w:r w:rsidRPr="00BA466F">
              <w:rPr>
                <w:sz w:val="24"/>
              </w:rPr>
              <w:t>Цифровая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лаборатория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экологии</w:t>
            </w:r>
            <w:r w:rsidRPr="00BA466F">
              <w:rPr>
                <w:spacing w:val="-15"/>
                <w:sz w:val="24"/>
              </w:rPr>
              <w:t xml:space="preserve"> </w:t>
            </w:r>
            <w:r w:rsidRPr="00BA466F">
              <w:rPr>
                <w:sz w:val="24"/>
              </w:rPr>
              <w:t>(датчик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освещённости,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влажности и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температуры).</w:t>
            </w:r>
          </w:p>
        </w:tc>
      </w:tr>
      <w:tr w:rsidR="00744842" w:rsidTr="00BA466F">
        <w:trPr>
          <w:trHeight w:val="2208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5"/>
              <w:rPr>
                <w:sz w:val="24"/>
              </w:rPr>
            </w:pPr>
            <w:r w:rsidRPr="00BA466F">
              <w:rPr>
                <w:sz w:val="24"/>
              </w:rPr>
              <w:t>18-19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108" w:right="316" w:hanging="772"/>
              <w:jc w:val="left"/>
              <w:rPr>
                <w:sz w:val="24"/>
              </w:rPr>
            </w:pPr>
            <w:r w:rsidRPr="00BA466F">
              <w:rPr>
                <w:sz w:val="24"/>
              </w:rPr>
              <w:t>Условия</w:t>
            </w:r>
            <w:r w:rsidRPr="00BA466F">
              <w:rPr>
                <w:spacing w:val="-15"/>
                <w:sz w:val="24"/>
              </w:rPr>
              <w:t xml:space="preserve"> </w:t>
            </w:r>
            <w:r w:rsidRPr="00BA466F">
              <w:rPr>
                <w:sz w:val="24"/>
              </w:rPr>
              <w:t>прорастания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семян.</w:t>
            </w:r>
          </w:p>
        </w:tc>
        <w:tc>
          <w:tcPr>
            <w:tcW w:w="129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ind w:left="248" w:right="234" w:firstLine="1"/>
              <w:rPr>
                <w:sz w:val="24"/>
              </w:rPr>
            </w:pPr>
            <w:r w:rsidRPr="00BA466F">
              <w:rPr>
                <w:sz w:val="24"/>
              </w:rPr>
              <w:t>Цифровая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лаборатория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экологии</w:t>
            </w:r>
            <w:r w:rsidRPr="00BA466F">
              <w:rPr>
                <w:spacing w:val="-15"/>
                <w:sz w:val="24"/>
              </w:rPr>
              <w:t xml:space="preserve"> </w:t>
            </w:r>
            <w:r w:rsidRPr="00BA466F">
              <w:rPr>
                <w:sz w:val="24"/>
              </w:rPr>
              <w:t>(датчик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освещённости,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влажности и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температуры).</w:t>
            </w:r>
          </w:p>
          <w:p w:rsidR="00744842" w:rsidRPr="00BA466F" w:rsidRDefault="00744842" w:rsidP="00BA466F">
            <w:pPr>
              <w:pStyle w:val="TableParagraph"/>
              <w:spacing w:line="270" w:lineRule="atLeast"/>
              <w:ind w:left="150" w:right="136"/>
              <w:rPr>
                <w:sz w:val="24"/>
              </w:rPr>
            </w:pPr>
            <w:r w:rsidRPr="00BA466F">
              <w:rPr>
                <w:sz w:val="24"/>
              </w:rPr>
              <w:t>Значение</w:t>
            </w:r>
            <w:r w:rsidRPr="00BA466F">
              <w:rPr>
                <w:spacing w:val="-10"/>
                <w:sz w:val="24"/>
              </w:rPr>
              <w:t xml:space="preserve"> </w:t>
            </w:r>
            <w:r w:rsidRPr="00BA466F">
              <w:rPr>
                <w:sz w:val="24"/>
              </w:rPr>
              <w:t>воздуха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для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прорастания</w:t>
            </w:r>
          </w:p>
        </w:tc>
      </w:tr>
    </w:tbl>
    <w:p w:rsidR="00744842" w:rsidRDefault="00744842">
      <w:pPr>
        <w:spacing w:line="270" w:lineRule="atLeast"/>
        <w:rPr>
          <w:sz w:val="24"/>
        </w:rPr>
        <w:sectPr w:rsidR="00744842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744842" w:rsidRDefault="00744842">
      <w:pPr>
        <w:pStyle w:val="BodyText"/>
        <w:rPr>
          <w:b/>
          <w:sz w:val="20"/>
        </w:rPr>
      </w:pPr>
    </w:p>
    <w:p w:rsidR="00744842" w:rsidRDefault="00744842">
      <w:pPr>
        <w:pStyle w:val="BodyText"/>
        <w:rPr>
          <w:b/>
          <w:sz w:val="20"/>
        </w:rPr>
      </w:pPr>
    </w:p>
    <w:p w:rsidR="00744842" w:rsidRDefault="00744842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3294"/>
        <w:gridCol w:w="1296"/>
        <w:gridCol w:w="1762"/>
        <w:gridCol w:w="1804"/>
        <w:gridCol w:w="2336"/>
        <w:gridCol w:w="3717"/>
      </w:tblGrid>
      <w:tr w:rsidR="00744842" w:rsidTr="00BA466F">
        <w:trPr>
          <w:trHeight w:val="275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9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62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56" w:lineRule="exact"/>
              <w:ind w:left="149" w:right="136"/>
              <w:rPr>
                <w:sz w:val="24"/>
              </w:rPr>
            </w:pPr>
            <w:r w:rsidRPr="00BA466F">
              <w:rPr>
                <w:sz w:val="24"/>
              </w:rPr>
              <w:t>семян.</w:t>
            </w:r>
          </w:p>
        </w:tc>
      </w:tr>
      <w:tr w:rsidR="00744842" w:rsidTr="00BA466F">
        <w:trPr>
          <w:trHeight w:val="1380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5"/>
              <w:rPr>
                <w:sz w:val="24"/>
              </w:rPr>
            </w:pPr>
            <w:r w:rsidRPr="00BA466F">
              <w:rPr>
                <w:sz w:val="24"/>
              </w:rPr>
              <w:t>20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27" w:right="114"/>
              <w:rPr>
                <w:sz w:val="24"/>
              </w:rPr>
            </w:pPr>
            <w:r w:rsidRPr="00BA466F">
              <w:rPr>
                <w:sz w:val="24"/>
              </w:rPr>
              <w:t>Корень.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ind w:left="128" w:right="112"/>
              <w:rPr>
                <w:sz w:val="24"/>
              </w:rPr>
            </w:pPr>
            <w:r w:rsidRPr="00BA466F">
              <w:rPr>
                <w:sz w:val="24"/>
              </w:rPr>
              <w:t>«Строение</w:t>
            </w:r>
            <w:r w:rsidRPr="00BA466F">
              <w:rPr>
                <w:spacing w:val="-14"/>
                <w:sz w:val="24"/>
              </w:rPr>
              <w:t xml:space="preserve"> </w:t>
            </w:r>
            <w:r w:rsidRPr="00BA466F">
              <w:rPr>
                <w:sz w:val="24"/>
              </w:rPr>
              <w:t>корня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проростка».</w:t>
            </w:r>
          </w:p>
        </w:tc>
        <w:tc>
          <w:tcPr>
            <w:tcW w:w="129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ind w:left="150" w:right="136"/>
              <w:rPr>
                <w:sz w:val="24"/>
              </w:rPr>
            </w:pPr>
            <w:r w:rsidRPr="00BA466F">
              <w:rPr>
                <w:sz w:val="24"/>
              </w:rPr>
              <w:t>Микроскоп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цифровой,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микропрепараты.</w:t>
            </w:r>
          </w:p>
          <w:p w:rsidR="00744842" w:rsidRPr="00BA466F" w:rsidRDefault="00744842" w:rsidP="00BA466F">
            <w:pPr>
              <w:pStyle w:val="TableParagraph"/>
              <w:spacing w:line="270" w:lineRule="atLeast"/>
              <w:ind w:left="123" w:right="109" w:hanging="1"/>
              <w:rPr>
                <w:sz w:val="24"/>
              </w:rPr>
            </w:pPr>
            <w:r w:rsidRPr="00BA466F">
              <w:rPr>
                <w:sz w:val="24"/>
              </w:rPr>
              <w:t>Электронные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таблицы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6"/>
                <w:sz w:val="24"/>
              </w:rPr>
              <w:t xml:space="preserve"> </w:t>
            </w:r>
            <w:r w:rsidRPr="00BA466F">
              <w:rPr>
                <w:sz w:val="24"/>
              </w:rPr>
              <w:t>плакаты.</w:t>
            </w:r>
          </w:p>
        </w:tc>
      </w:tr>
      <w:tr w:rsidR="00744842" w:rsidTr="00BA466F">
        <w:trPr>
          <w:trHeight w:val="2760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21-22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23" w:right="114"/>
              <w:rPr>
                <w:sz w:val="24"/>
              </w:rPr>
            </w:pPr>
            <w:r w:rsidRPr="00BA466F">
              <w:rPr>
                <w:sz w:val="24"/>
              </w:rPr>
              <w:t>Лист.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ind w:left="394" w:right="379" w:firstLine="2"/>
              <w:rPr>
                <w:sz w:val="24"/>
              </w:rPr>
            </w:pPr>
            <w:r w:rsidRPr="00BA466F">
              <w:rPr>
                <w:sz w:val="24"/>
              </w:rPr>
              <w:t>«Испарение воды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листьями</w:t>
            </w:r>
            <w:r w:rsidRPr="00BA466F">
              <w:rPr>
                <w:spacing w:val="-5"/>
                <w:sz w:val="24"/>
              </w:rPr>
              <w:t xml:space="preserve"> </w:t>
            </w:r>
            <w:r w:rsidRPr="00BA466F">
              <w:rPr>
                <w:sz w:val="24"/>
              </w:rPr>
              <w:t>до</w:t>
            </w:r>
            <w:r w:rsidRPr="00BA466F">
              <w:rPr>
                <w:spacing w:val="-7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5"/>
                <w:sz w:val="24"/>
              </w:rPr>
              <w:t xml:space="preserve"> </w:t>
            </w:r>
            <w:r w:rsidRPr="00BA466F">
              <w:rPr>
                <w:sz w:val="24"/>
              </w:rPr>
              <w:t>после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полива».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ind w:left="184" w:right="171"/>
              <w:rPr>
                <w:sz w:val="24"/>
              </w:rPr>
            </w:pPr>
            <w:r w:rsidRPr="00BA466F">
              <w:rPr>
                <w:spacing w:val="-1"/>
                <w:sz w:val="24"/>
              </w:rPr>
              <w:t xml:space="preserve">«Обнаружение </w:t>
            </w:r>
            <w:r w:rsidRPr="00BA466F">
              <w:rPr>
                <w:sz w:val="24"/>
              </w:rPr>
              <w:t>нитратов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в</w:t>
            </w:r>
            <w:r w:rsidRPr="00BA466F">
              <w:rPr>
                <w:spacing w:val="-3"/>
                <w:sz w:val="24"/>
              </w:rPr>
              <w:t xml:space="preserve"> </w:t>
            </w:r>
            <w:r w:rsidRPr="00BA466F">
              <w:rPr>
                <w:sz w:val="24"/>
              </w:rPr>
              <w:t>листьях».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ind w:left="150" w:right="136"/>
              <w:rPr>
                <w:sz w:val="24"/>
              </w:rPr>
            </w:pPr>
            <w:r w:rsidRPr="00BA466F">
              <w:rPr>
                <w:sz w:val="24"/>
              </w:rPr>
              <w:t>Микроскоп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цифровой,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микропрепараты.</w:t>
            </w:r>
          </w:p>
          <w:p w:rsidR="00744842" w:rsidRPr="00BA466F" w:rsidRDefault="00744842" w:rsidP="00BA466F">
            <w:pPr>
              <w:pStyle w:val="TableParagraph"/>
              <w:ind w:left="150" w:right="136"/>
              <w:rPr>
                <w:sz w:val="24"/>
              </w:rPr>
            </w:pPr>
            <w:r w:rsidRPr="00BA466F">
              <w:rPr>
                <w:spacing w:val="-1"/>
                <w:sz w:val="24"/>
              </w:rPr>
              <w:t xml:space="preserve">Цифровой </w:t>
            </w:r>
            <w:r w:rsidRPr="00BA466F">
              <w:rPr>
                <w:sz w:val="24"/>
              </w:rPr>
              <w:t>датчик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концентрации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ионов.</w:t>
            </w:r>
          </w:p>
          <w:p w:rsidR="00744842" w:rsidRPr="00BA466F" w:rsidRDefault="00744842" w:rsidP="00BA466F">
            <w:pPr>
              <w:pStyle w:val="TableParagraph"/>
              <w:ind w:left="123" w:right="109" w:hanging="1"/>
              <w:rPr>
                <w:sz w:val="24"/>
              </w:rPr>
            </w:pPr>
            <w:r w:rsidRPr="00BA466F">
              <w:rPr>
                <w:sz w:val="24"/>
              </w:rPr>
              <w:t>Электронные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таблицы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6"/>
                <w:sz w:val="24"/>
              </w:rPr>
              <w:t xml:space="preserve"> </w:t>
            </w:r>
            <w:r w:rsidRPr="00BA466F">
              <w:rPr>
                <w:sz w:val="24"/>
              </w:rPr>
              <w:t>плакаты.</w:t>
            </w:r>
          </w:p>
          <w:p w:rsidR="00744842" w:rsidRPr="00BA466F" w:rsidRDefault="00744842" w:rsidP="00BA466F">
            <w:pPr>
              <w:pStyle w:val="TableParagraph"/>
              <w:spacing w:line="270" w:lineRule="atLeast"/>
              <w:ind w:left="332" w:right="318"/>
              <w:rPr>
                <w:sz w:val="24"/>
              </w:rPr>
            </w:pPr>
            <w:r w:rsidRPr="00BA466F">
              <w:rPr>
                <w:sz w:val="24"/>
              </w:rPr>
              <w:t>Внутреннее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строение</w:t>
            </w:r>
            <w:r w:rsidRPr="00BA466F">
              <w:rPr>
                <w:spacing w:val="-10"/>
                <w:sz w:val="24"/>
              </w:rPr>
              <w:t xml:space="preserve"> </w:t>
            </w:r>
            <w:r w:rsidRPr="00BA466F">
              <w:rPr>
                <w:sz w:val="24"/>
              </w:rPr>
              <w:t>листа.</w:t>
            </w:r>
          </w:p>
        </w:tc>
      </w:tr>
      <w:tr w:rsidR="00744842" w:rsidTr="00BA466F">
        <w:trPr>
          <w:trHeight w:val="1380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5"/>
              <w:rPr>
                <w:sz w:val="24"/>
              </w:rPr>
            </w:pPr>
            <w:r w:rsidRPr="00BA466F">
              <w:rPr>
                <w:sz w:val="24"/>
              </w:rPr>
              <w:t>23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27" w:right="114"/>
              <w:rPr>
                <w:sz w:val="24"/>
              </w:rPr>
            </w:pPr>
            <w:r w:rsidRPr="00BA466F">
              <w:rPr>
                <w:sz w:val="24"/>
              </w:rPr>
              <w:t>Минеральное</w:t>
            </w:r>
            <w:r w:rsidRPr="00BA466F">
              <w:rPr>
                <w:spacing w:val="-14"/>
                <w:sz w:val="24"/>
              </w:rPr>
              <w:t xml:space="preserve"> </w:t>
            </w:r>
            <w:r w:rsidRPr="00BA466F">
              <w:rPr>
                <w:sz w:val="24"/>
              </w:rPr>
              <w:t>питание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растений и значение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воды.</w:t>
            </w:r>
          </w:p>
        </w:tc>
        <w:tc>
          <w:tcPr>
            <w:tcW w:w="129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248" w:right="234" w:firstLine="1"/>
              <w:rPr>
                <w:sz w:val="24"/>
              </w:rPr>
            </w:pPr>
            <w:r w:rsidRPr="00BA466F">
              <w:rPr>
                <w:sz w:val="24"/>
              </w:rPr>
              <w:t>Цифровая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лаборатория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экологии</w:t>
            </w:r>
            <w:r w:rsidRPr="00BA466F">
              <w:rPr>
                <w:spacing w:val="-15"/>
                <w:sz w:val="24"/>
              </w:rPr>
              <w:t xml:space="preserve"> </w:t>
            </w:r>
            <w:r w:rsidRPr="00BA466F">
              <w:rPr>
                <w:sz w:val="24"/>
              </w:rPr>
              <w:t>(датчик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влажности,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освещённости).</w:t>
            </w:r>
          </w:p>
        </w:tc>
      </w:tr>
      <w:tr w:rsidR="00744842" w:rsidTr="00BA466F">
        <w:trPr>
          <w:trHeight w:val="1380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5"/>
              <w:rPr>
                <w:sz w:val="24"/>
              </w:rPr>
            </w:pPr>
            <w:r w:rsidRPr="00BA466F">
              <w:rPr>
                <w:sz w:val="24"/>
              </w:rPr>
              <w:t>24-25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826" w:right="308" w:hanging="500"/>
              <w:jc w:val="left"/>
              <w:rPr>
                <w:sz w:val="24"/>
              </w:rPr>
            </w:pPr>
            <w:r w:rsidRPr="00BA466F">
              <w:rPr>
                <w:sz w:val="24"/>
              </w:rPr>
              <w:t>Воздушное</w:t>
            </w:r>
            <w:r w:rsidRPr="00BA466F">
              <w:rPr>
                <w:spacing w:val="-9"/>
                <w:sz w:val="24"/>
              </w:rPr>
              <w:t xml:space="preserve"> </w:t>
            </w:r>
            <w:r w:rsidRPr="00BA466F">
              <w:rPr>
                <w:sz w:val="24"/>
              </w:rPr>
              <w:t>питание</w:t>
            </w:r>
            <w:r w:rsidRPr="00BA466F">
              <w:rPr>
                <w:spacing w:val="-8"/>
                <w:sz w:val="24"/>
              </w:rPr>
              <w:t xml:space="preserve"> </w:t>
            </w:r>
            <w:r w:rsidRPr="00BA466F">
              <w:rPr>
                <w:sz w:val="24"/>
              </w:rPr>
              <w:t>–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фотосинтез.</w:t>
            </w:r>
          </w:p>
        </w:tc>
        <w:tc>
          <w:tcPr>
            <w:tcW w:w="129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152" w:right="136"/>
              <w:rPr>
                <w:sz w:val="24"/>
              </w:rPr>
            </w:pPr>
            <w:r w:rsidRPr="00BA466F">
              <w:rPr>
                <w:sz w:val="24"/>
              </w:rPr>
              <w:t>Цифровая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лаборатория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экологии (датчик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углекислого газа и</w:t>
            </w:r>
            <w:r w:rsidRPr="00BA466F">
              <w:rPr>
                <w:spacing w:val="-58"/>
                <w:sz w:val="24"/>
              </w:rPr>
              <w:t xml:space="preserve"> </w:t>
            </w:r>
            <w:r w:rsidRPr="00BA466F">
              <w:rPr>
                <w:sz w:val="24"/>
              </w:rPr>
              <w:t>кислорода).</w:t>
            </w:r>
          </w:p>
        </w:tc>
      </w:tr>
      <w:tr w:rsidR="00744842" w:rsidTr="00BA466F">
        <w:trPr>
          <w:trHeight w:val="1103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26-27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76"/>
              <w:jc w:val="left"/>
              <w:rPr>
                <w:sz w:val="24"/>
              </w:rPr>
            </w:pPr>
            <w:r w:rsidRPr="00BA466F">
              <w:rPr>
                <w:sz w:val="24"/>
              </w:rPr>
              <w:t>Многообразие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растений.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150" w:right="136"/>
              <w:rPr>
                <w:sz w:val="24"/>
              </w:rPr>
            </w:pPr>
            <w:r w:rsidRPr="00BA466F">
              <w:rPr>
                <w:sz w:val="24"/>
              </w:rPr>
              <w:t>Микроскоп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цифровой,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микропрепараты,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гербарии.</w:t>
            </w:r>
          </w:p>
        </w:tc>
      </w:tr>
      <w:tr w:rsidR="00744842" w:rsidTr="00BA466F">
        <w:trPr>
          <w:trHeight w:val="551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28-29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544" w:right="185" w:hanging="336"/>
              <w:jc w:val="left"/>
              <w:rPr>
                <w:sz w:val="24"/>
              </w:rPr>
            </w:pPr>
            <w:r w:rsidRPr="00BA466F">
              <w:rPr>
                <w:sz w:val="24"/>
              </w:rPr>
              <w:t>Клетка,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ткани,</w:t>
            </w:r>
            <w:r w:rsidRPr="00BA466F">
              <w:rPr>
                <w:spacing w:val="-1"/>
                <w:sz w:val="24"/>
              </w:rPr>
              <w:t xml:space="preserve"> </w:t>
            </w:r>
            <w:r w:rsidRPr="00BA466F">
              <w:rPr>
                <w:sz w:val="24"/>
              </w:rPr>
              <w:t>органы</w:t>
            </w:r>
            <w:r w:rsidRPr="00BA466F">
              <w:rPr>
                <w:spacing w:val="-5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системы органов.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396" w:right="375" w:firstLine="31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598" w:right="525" w:hanging="48"/>
              <w:jc w:val="left"/>
              <w:rPr>
                <w:sz w:val="24"/>
              </w:rPr>
            </w:pPr>
            <w:r w:rsidRPr="00BA466F">
              <w:rPr>
                <w:spacing w:val="-1"/>
                <w:sz w:val="24"/>
              </w:rPr>
              <w:t>Микроскоп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цифровой,</w:t>
            </w:r>
          </w:p>
        </w:tc>
      </w:tr>
    </w:tbl>
    <w:p w:rsidR="00744842" w:rsidRDefault="00744842">
      <w:pPr>
        <w:spacing w:line="270" w:lineRule="atLeast"/>
        <w:rPr>
          <w:sz w:val="24"/>
        </w:rPr>
        <w:sectPr w:rsidR="00744842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744842" w:rsidRDefault="00744842">
      <w:pPr>
        <w:pStyle w:val="BodyText"/>
        <w:rPr>
          <w:b/>
          <w:sz w:val="20"/>
        </w:rPr>
      </w:pPr>
    </w:p>
    <w:p w:rsidR="00744842" w:rsidRDefault="00744842">
      <w:pPr>
        <w:pStyle w:val="BodyText"/>
        <w:rPr>
          <w:b/>
          <w:sz w:val="20"/>
        </w:rPr>
      </w:pPr>
    </w:p>
    <w:p w:rsidR="00744842" w:rsidRDefault="00744842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3294"/>
        <w:gridCol w:w="1296"/>
        <w:gridCol w:w="1762"/>
        <w:gridCol w:w="1804"/>
        <w:gridCol w:w="2336"/>
        <w:gridCol w:w="3717"/>
      </w:tblGrid>
      <w:tr w:rsidR="00744842" w:rsidTr="00BA466F">
        <w:trPr>
          <w:trHeight w:val="827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74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123" w:right="109" w:hanging="1"/>
              <w:rPr>
                <w:sz w:val="24"/>
              </w:rPr>
            </w:pPr>
            <w:r w:rsidRPr="00BA466F">
              <w:rPr>
                <w:sz w:val="24"/>
              </w:rPr>
              <w:t>микропрепараты,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электронные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таблицы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6"/>
                <w:sz w:val="24"/>
              </w:rPr>
              <w:t xml:space="preserve"> </w:t>
            </w:r>
            <w:r w:rsidRPr="00BA466F">
              <w:rPr>
                <w:sz w:val="24"/>
              </w:rPr>
              <w:t>плакаты.</w:t>
            </w:r>
          </w:p>
        </w:tc>
      </w:tr>
      <w:tr w:rsidR="00744842" w:rsidTr="00BA466F">
        <w:trPr>
          <w:trHeight w:val="4140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6"/>
              <w:rPr>
                <w:sz w:val="24"/>
              </w:rPr>
            </w:pPr>
            <w:r w:rsidRPr="00BA466F">
              <w:rPr>
                <w:sz w:val="24"/>
              </w:rPr>
              <w:t>30-34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99" w:right="87"/>
              <w:rPr>
                <w:sz w:val="24"/>
              </w:rPr>
            </w:pPr>
            <w:r w:rsidRPr="00BA466F">
              <w:rPr>
                <w:sz w:val="24"/>
              </w:rPr>
              <w:t>Многообразие</w:t>
            </w:r>
            <w:r w:rsidRPr="00BA466F">
              <w:rPr>
                <w:spacing w:val="-3"/>
                <w:sz w:val="24"/>
              </w:rPr>
              <w:t xml:space="preserve"> </w:t>
            </w:r>
            <w:r w:rsidRPr="00BA466F">
              <w:rPr>
                <w:sz w:val="24"/>
              </w:rPr>
              <w:t>животных.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ind w:left="128" w:right="114"/>
              <w:rPr>
                <w:sz w:val="24"/>
              </w:rPr>
            </w:pPr>
            <w:r w:rsidRPr="00BA466F">
              <w:rPr>
                <w:spacing w:val="-1"/>
                <w:sz w:val="24"/>
              </w:rPr>
              <w:t xml:space="preserve">«Внешнее, </w:t>
            </w:r>
            <w:r w:rsidRPr="00BA466F">
              <w:rPr>
                <w:sz w:val="24"/>
              </w:rPr>
              <w:t>внутреннее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строение рыбы.</w:t>
            </w:r>
          </w:p>
          <w:p w:rsidR="00744842" w:rsidRPr="00BA466F" w:rsidRDefault="00744842" w:rsidP="00BA466F">
            <w:pPr>
              <w:pStyle w:val="TableParagraph"/>
              <w:ind w:left="127" w:right="114"/>
              <w:rPr>
                <w:sz w:val="24"/>
              </w:rPr>
            </w:pPr>
            <w:r w:rsidRPr="00BA466F">
              <w:rPr>
                <w:sz w:val="24"/>
              </w:rPr>
              <w:t>Передвижение».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ind w:left="184" w:right="171"/>
              <w:rPr>
                <w:sz w:val="24"/>
              </w:rPr>
            </w:pPr>
            <w:r w:rsidRPr="00BA466F">
              <w:rPr>
                <w:sz w:val="24"/>
              </w:rPr>
              <w:t>«Внешнее</w:t>
            </w:r>
            <w:r w:rsidRPr="00BA466F">
              <w:rPr>
                <w:spacing w:val="-15"/>
                <w:sz w:val="24"/>
              </w:rPr>
              <w:t xml:space="preserve"> </w:t>
            </w:r>
            <w:r w:rsidRPr="00BA466F">
              <w:rPr>
                <w:sz w:val="24"/>
              </w:rPr>
              <w:t>строение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птицы. Строение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перьев».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ind w:left="128" w:right="114"/>
              <w:rPr>
                <w:sz w:val="24"/>
              </w:rPr>
            </w:pPr>
            <w:r w:rsidRPr="00BA466F">
              <w:rPr>
                <w:sz w:val="24"/>
              </w:rPr>
              <w:t>«Строение</w:t>
            </w:r>
            <w:r w:rsidRPr="00BA466F">
              <w:rPr>
                <w:spacing w:val="-15"/>
                <w:sz w:val="24"/>
              </w:rPr>
              <w:t xml:space="preserve"> </w:t>
            </w:r>
            <w:r w:rsidRPr="00BA466F">
              <w:rPr>
                <w:sz w:val="24"/>
              </w:rPr>
              <w:t>скелета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птицы».</w:t>
            </w:r>
          </w:p>
          <w:p w:rsidR="00744842" w:rsidRPr="00BA466F" w:rsidRDefault="00744842" w:rsidP="00BA466F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spacing w:line="270" w:lineRule="atLeast"/>
              <w:ind w:left="128" w:right="114"/>
              <w:rPr>
                <w:sz w:val="24"/>
              </w:rPr>
            </w:pPr>
            <w:r w:rsidRPr="00BA466F">
              <w:rPr>
                <w:sz w:val="24"/>
              </w:rPr>
              <w:t>«Строение</w:t>
            </w:r>
            <w:r w:rsidRPr="00BA466F">
              <w:rPr>
                <w:spacing w:val="-15"/>
                <w:sz w:val="24"/>
              </w:rPr>
              <w:t xml:space="preserve"> </w:t>
            </w:r>
            <w:r w:rsidRPr="00BA466F">
              <w:rPr>
                <w:sz w:val="24"/>
              </w:rPr>
              <w:t>скелета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млекопитающих».</w:t>
            </w:r>
          </w:p>
        </w:tc>
        <w:tc>
          <w:tcPr>
            <w:tcW w:w="1296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4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ind w:left="123" w:right="109" w:hanging="1"/>
              <w:rPr>
                <w:sz w:val="24"/>
              </w:rPr>
            </w:pPr>
            <w:r w:rsidRPr="00BA466F">
              <w:rPr>
                <w:sz w:val="24"/>
              </w:rPr>
              <w:t>Микроскоп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цифровой,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микропрепараты,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электронные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таблицы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6"/>
                <w:sz w:val="24"/>
              </w:rPr>
              <w:t xml:space="preserve"> </w:t>
            </w:r>
            <w:r w:rsidRPr="00BA466F">
              <w:rPr>
                <w:sz w:val="24"/>
              </w:rPr>
              <w:t>плакаты,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влажные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препараты, чучело,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набор перьев,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скелеты</w:t>
            </w:r>
            <w:r w:rsidRPr="00BA466F">
              <w:rPr>
                <w:spacing w:val="-3"/>
                <w:sz w:val="24"/>
              </w:rPr>
              <w:t xml:space="preserve"> </w:t>
            </w:r>
            <w:r w:rsidRPr="00BA466F">
              <w:rPr>
                <w:sz w:val="24"/>
              </w:rPr>
              <w:t>животных.</w:t>
            </w:r>
          </w:p>
        </w:tc>
      </w:tr>
      <w:tr w:rsidR="00744842" w:rsidTr="00BA466F">
        <w:trPr>
          <w:trHeight w:val="1380"/>
        </w:trPr>
        <w:tc>
          <w:tcPr>
            <w:tcW w:w="1276" w:type="dxa"/>
          </w:tcPr>
          <w:p w:rsidR="00744842" w:rsidRPr="00BA466F" w:rsidRDefault="00744842" w:rsidP="00BA466F">
            <w:pPr>
              <w:pStyle w:val="TableParagraph"/>
              <w:ind w:left="339" w:right="325"/>
              <w:rPr>
                <w:sz w:val="24"/>
              </w:rPr>
            </w:pPr>
            <w:r w:rsidRPr="00BA466F">
              <w:rPr>
                <w:sz w:val="24"/>
              </w:rPr>
              <w:t>35-36</w:t>
            </w:r>
          </w:p>
        </w:tc>
        <w:tc>
          <w:tcPr>
            <w:tcW w:w="3294" w:type="dxa"/>
          </w:tcPr>
          <w:p w:rsidR="00744842" w:rsidRPr="00BA466F" w:rsidRDefault="00744842" w:rsidP="00BA466F">
            <w:pPr>
              <w:pStyle w:val="TableParagraph"/>
              <w:ind w:left="110"/>
              <w:jc w:val="left"/>
              <w:rPr>
                <w:sz w:val="24"/>
              </w:rPr>
            </w:pPr>
            <w:r w:rsidRPr="00BA466F">
              <w:rPr>
                <w:sz w:val="24"/>
              </w:rPr>
              <w:t>Клетки</w:t>
            </w:r>
            <w:r w:rsidRPr="00BA466F">
              <w:rPr>
                <w:spacing w:val="-3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3"/>
                <w:sz w:val="24"/>
              </w:rPr>
              <w:t xml:space="preserve"> </w:t>
            </w:r>
            <w:r w:rsidRPr="00BA466F">
              <w:rPr>
                <w:sz w:val="24"/>
              </w:rPr>
              <w:t>ткани.</w:t>
            </w:r>
          </w:p>
          <w:p w:rsidR="00744842" w:rsidRPr="00BA466F" w:rsidRDefault="00744842" w:rsidP="00BA466F">
            <w:pPr>
              <w:pStyle w:val="TableParagraph"/>
              <w:ind w:left="110"/>
              <w:jc w:val="left"/>
              <w:rPr>
                <w:b/>
                <w:i/>
                <w:sz w:val="24"/>
              </w:rPr>
            </w:pPr>
            <w:r w:rsidRPr="00BA466F">
              <w:rPr>
                <w:b/>
                <w:i/>
                <w:sz w:val="24"/>
              </w:rPr>
              <w:t>Лабораторная</w:t>
            </w:r>
            <w:r w:rsidRPr="00BA466F">
              <w:rPr>
                <w:b/>
                <w:i/>
                <w:spacing w:val="-2"/>
                <w:sz w:val="24"/>
              </w:rPr>
              <w:t xml:space="preserve"> </w:t>
            </w:r>
            <w:r w:rsidRPr="00BA466F">
              <w:rPr>
                <w:b/>
                <w:i/>
                <w:sz w:val="24"/>
              </w:rPr>
              <w:t>работа</w:t>
            </w:r>
          </w:p>
          <w:p w:rsidR="00744842" w:rsidRPr="00BA466F" w:rsidRDefault="00744842" w:rsidP="00BA466F">
            <w:pPr>
              <w:pStyle w:val="TableParagraph"/>
              <w:ind w:left="110" w:right="632"/>
              <w:jc w:val="left"/>
              <w:rPr>
                <w:sz w:val="24"/>
              </w:rPr>
            </w:pPr>
            <w:r w:rsidRPr="00BA466F">
              <w:rPr>
                <w:sz w:val="24"/>
              </w:rPr>
              <w:t>«Клетки</w:t>
            </w:r>
            <w:r w:rsidRPr="00BA466F">
              <w:rPr>
                <w:spacing w:val="-6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7"/>
                <w:sz w:val="24"/>
              </w:rPr>
              <w:t xml:space="preserve"> </w:t>
            </w:r>
            <w:r w:rsidRPr="00BA466F">
              <w:rPr>
                <w:sz w:val="24"/>
              </w:rPr>
              <w:t>ткани</w:t>
            </w:r>
            <w:r w:rsidRPr="00BA466F">
              <w:rPr>
                <w:spacing w:val="-4"/>
                <w:sz w:val="24"/>
              </w:rPr>
              <w:t xml:space="preserve"> </w:t>
            </w:r>
            <w:r w:rsidRPr="00BA466F">
              <w:rPr>
                <w:sz w:val="24"/>
              </w:rPr>
              <w:t>под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микроскопом».</w:t>
            </w:r>
          </w:p>
        </w:tc>
        <w:tc>
          <w:tcPr>
            <w:tcW w:w="1296" w:type="dxa"/>
          </w:tcPr>
          <w:p w:rsidR="00744842" w:rsidRPr="00BA466F" w:rsidRDefault="00744842" w:rsidP="00BA466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744842" w:rsidRPr="00BA466F" w:rsidRDefault="00744842">
            <w:pPr>
              <w:pStyle w:val="TableParagraph"/>
              <w:rPr>
                <w:sz w:val="24"/>
              </w:rPr>
            </w:pPr>
            <w:r w:rsidRPr="00BA466F"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744842" w:rsidRPr="00BA466F" w:rsidRDefault="00744842" w:rsidP="00BA466F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 w:rsidRPr="00BA466F">
              <w:rPr>
                <w:sz w:val="24"/>
              </w:rPr>
              <w:t>Беседа,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744842" w:rsidRPr="00BA466F" w:rsidRDefault="00744842" w:rsidP="00BA466F">
            <w:pPr>
              <w:pStyle w:val="TableParagraph"/>
              <w:ind w:left="396" w:right="384" w:firstLine="1"/>
              <w:rPr>
                <w:sz w:val="24"/>
              </w:rPr>
            </w:pPr>
            <w:r w:rsidRPr="00BA466F">
              <w:rPr>
                <w:sz w:val="24"/>
              </w:rPr>
              <w:t>Отчёт по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pacing w:val="-1"/>
                <w:sz w:val="24"/>
              </w:rPr>
              <w:t>практическому</w:t>
            </w:r>
            <w:r w:rsidRPr="00BA466F">
              <w:rPr>
                <w:spacing w:val="-57"/>
                <w:sz w:val="24"/>
              </w:rPr>
              <w:t xml:space="preserve"> </w:t>
            </w:r>
            <w:r w:rsidRPr="00BA466F"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744842" w:rsidRPr="00BA466F" w:rsidRDefault="00744842" w:rsidP="00BA466F">
            <w:pPr>
              <w:pStyle w:val="TableParagraph"/>
              <w:spacing w:line="270" w:lineRule="atLeast"/>
              <w:ind w:left="204" w:right="191" w:firstLine="1"/>
              <w:rPr>
                <w:sz w:val="24"/>
              </w:rPr>
            </w:pPr>
            <w:r w:rsidRPr="00BA466F">
              <w:rPr>
                <w:sz w:val="24"/>
              </w:rPr>
              <w:t>Микроскоп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цифровой,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микропрепараты,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электронные</w:t>
            </w:r>
            <w:r w:rsidRPr="00BA466F">
              <w:rPr>
                <w:spacing w:val="1"/>
                <w:sz w:val="24"/>
              </w:rPr>
              <w:t xml:space="preserve"> </w:t>
            </w:r>
            <w:r w:rsidRPr="00BA466F">
              <w:rPr>
                <w:sz w:val="24"/>
              </w:rPr>
              <w:t>таблицы</w:t>
            </w:r>
            <w:r w:rsidRPr="00BA466F">
              <w:rPr>
                <w:spacing w:val="-8"/>
                <w:sz w:val="24"/>
              </w:rPr>
              <w:t xml:space="preserve"> </w:t>
            </w:r>
            <w:r w:rsidRPr="00BA466F">
              <w:rPr>
                <w:sz w:val="24"/>
              </w:rPr>
              <w:t>и</w:t>
            </w:r>
            <w:r w:rsidRPr="00BA466F">
              <w:rPr>
                <w:spacing w:val="-11"/>
                <w:sz w:val="24"/>
              </w:rPr>
              <w:t xml:space="preserve"> </w:t>
            </w:r>
            <w:r w:rsidRPr="00BA466F">
              <w:rPr>
                <w:sz w:val="24"/>
              </w:rPr>
              <w:t>плакат.</w:t>
            </w:r>
          </w:p>
        </w:tc>
      </w:tr>
    </w:tbl>
    <w:p w:rsidR="00744842" w:rsidRDefault="00744842">
      <w:pPr>
        <w:pStyle w:val="BodyText"/>
        <w:rPr>
          <w:b/>
          <w:sz w:val="20"/>
        </w:rPr>
      </w:pPr>
    </w:p>
    <w:p w:rsidR="00744842" w:rsidRPr="001F7507" w:rsidRDefault="00744842">
      <w:pPr>
        <w:pStyle w:val="BodyText"/>
        <w:rPr>
          <w:b/>
          <w:sz w:val="24"/>
          <w:szCs w:val="24"/>
        </w:rPr>
      </w:pPr>
    </w:p>
    <w:p w:rsidR="00744842" w:rsidRPr="001F7507" w:rsidRDefault="00744842">
      <w:pPr>
        <w:spacing w:before="90"/>
        <w:ind w:right="33"/>
        <w:jc w:val="center"/>
        <w:rPr>
          <w:b/>
          <w:sz w:val="24"/>
          <w:szCs w:val="24"/>
        </w:rPr>
      </w:pPr>
      <w:r w:rsidRPr="001F7507">
        <w:rPr>
          <w:b/>
          <w:sz w:val="24"/>
          <w:szCs w:val="24"/>
        </w:rPr>
        <w:t>Список</w:t>
      </w:r>
      <w:r w:rsidRPr="001F7507">
        <w:rPr>
          <w:b/>
          <w:spacing w:val="-4"/>
          <w:sz w:val="24"/>
          <w:szCs w:val="24"/>
        </w:rPr>
        <w:t xml:space="preserve"> </w:t>
      </w:r>
      <w:r w:rsidRPr="001F7507">
        <w:rPr>
          <w:b/>
          <w:sz w:val="24"/>
          <w:szCs w:val="24"/>
        </w:rPr>
        <w:t>литературы:</w:t>
      </w:r>
    </w:p>
    <w:p w:rsidR="00744842" w:rsidRPr="001F7507" w:rsidRDefault="00744842">
      <w:pPr>
        <w:pStyle w:val="BodyText"/>
        <w:rPr>
          <w:b/>
          <w:sz w:val="24"/>
          <w:szCs w:val="24"/>
        </w:rPr>
      </w:pPr>
    </w:p>
    <w:p w:rsidR="00744842" w:rsidRPr="001F7507" w:rsidRDefault="00744842">
      <w:pPr>
        <w:pStyle w:val="BodyText"/>
        <w:spacing w:before="7"/>
        <w:rPr>
          <w:b/>
          <w:sz w:val="24"/>
          <w:szCs w:val="24"/>
        </w:rPr>
      </w:pPr>
    </w:p>
    <w:p w:rsidR="00744842" w:rsidRPr="00705FF9" w:rsidRDefault="00744842" w:rsidP="00705FF9">
      <w:pPr>
        <w:pStyle w:val="ListParagraph"/>
        <w:numPr>
          <w:ilvl w:val="1"/>
          <w:numId w:val="1"/>
        </w:numPr>
        <w:tabs>
          <w:tab w:val="left" w:pos="1616"/>
        </w:tabs>
        <w:spacing w:before="0" w:line="276" w:lineRule="auto"/>
        <w:ind w:right="1224"/>
        <w:rPr>
          <w:sz w:val="24"/>
          <w:szCs w:val="24"/>
        </w:rPr>
      </w:pPr>
      <w:r w:rsidRPr="00705FF9">
        <w:rPr>
          <w:sz w:val="24"/>
          <w:szCs w:val="24"/>
        </w:rPr>
        <w:t>Методическое</w:t>
      </w:r>
      <w:r w:rsidRPr="00705FF9">
        <w:rPr>
          <w:spacing w:val="-5"/>
          <w:sz w:val="24"/>
          <w:szCs w:val="24"/>
        </w:rPr>
        <w:t xml:space="preserve"> </w:t>
      </w:r>
      <w:r w:rsidRPr="00705FF9">
        <w:rPr>
          <w:sz w:val="24"/>
          <w:szCs w:val="24"/>
        </w:rPr>
        <w:t>пособие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«Реализация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образовательных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программ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естественнонаучной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и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технологической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направленностей</w:t>
      </w:r>
      <w:r w:rsidRPr="00705FF9">
        <w:rPr>
          <w:spacing w:val="-2"/>
          <w:sz w:val="24"/>
          <w:szCs w:val="24"/>
        </w:rPr>
        <w:t xml:space="preserve"> </w:t>
      </w:r>
      <w:r w:rsidRPr="00705FF9">
        <w:rPr>
          <w:sz w:val="24"/>
          <w:szCs w:val="24"/>
        </w:rPr>
        <w:t>по</w:t>
      </w:r>
      <w:r w:rsidRPr="00705FF9">
        <w:rPr>
          <w:spacing w:val="-57"/>
          <w:sz w:val="24"/>
          <w:szCs w:val="24"/>
        </w:rPr>
        <w:t xml:space="preserve"> </w:t>
      </w:r>
      <w:r w:rsidRPr="00705FF9">
        <w:rPr>
          <w:sz w:val="24"/>
          <w:szCs w:val="24"/>
        </w:rPr>
        <w:t>биологии с</w:t>
      </w:r>
      <w:r w:rsidRPr="00705FF9">
        <w:rPr>
          <w:spacing w:val="1"/>
          <w:sz w:val="24"/>
          <w:szCs w:val="24"/>
        </w:rPr>
        <w:t xml:space="preserve"> </w:t>
      </w:r>
      <w:r w:rsidRPr="00705FF9">
        <w:rPr>
          <w:sz w:val="24"/>
          <w:szCs w:val="24"/>
        </w:rPr>
        <w:t>использованием оборудования</w:t>
      </w:r>
      <w:r w:rsidRPr="00705FF9">
        <w:rPr>
          <w:spacing w:val="1"/>
          <w:sz w:val="24"/>
          <w:szCs w:val="24"/>
        </w:rPr>
        <w:t xml:space="preserve"> </w:t>
      </w:r>
      <w:r w:rsidRPr="00705FF9">
        <w:rPr>
          <w:sz w:val="24"/>
          <w:szCs w:val="24"/>
        </w:rPr>
        <w:t>центра «ТОЧКА РОСТА» (Москва,</w:t>
      </w:r>
      <w:r w:rsidRPr="00705FF9">
        <w:rPr>
          <w:spacing w:val="-1"/>
          <w:sz w:val="24"/>
          <w:szCs w:val="24"/>
        </w:rPr>
        <w:t xml:space="preserve"> </w:t>
      </w:r>
      <w:r w:rsidRPr="00705FF9">
        <w:rPr>
          <w:sz w:val="24"/>
          <w:szCs w:val="24"/>
        </w:rPr>
        <w:t>2021 год).</w:t>
      </w:r>
    </w:p>
    <w:p w:rsidR="00744842" w:rsidRDefault="00744842" w:rsidP="00705FF9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Лесные травянистые растения. Биология и охрана: справочник. - М.: Агропромиздат, 1988.</w:t>
      </w:r>
    </w:p>
    <w:p w:rsidR="00744842" w:rsidRDefault="00744842" w:rsidP="00705FF9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Петров В.В. Растительный мир нашей Родины: кн. для учителя. -2-е изд., доп.</w:t>
      </w:r>
      <w:r w:rsidRPr="00705FF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 М.: Просвещение, 1991.</w:t>
      </w:r>
    </w:p>
    <w:p w:rsidR="00744842" w:rsidRDefault="00744842" w:rsidP="00705FF9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Чернова Н.М. Лабораторный практикум по экологии. — М.: Просвещение, 1986.</w:t>
      </w:r>
    </w:p>
    <w:p w:rsidR="00744842" w:rsidRPr="001F7507" w:rsidRDefault="00744842" w:rsidP="001F7507">
      <w:pPr>
        <w:tabs>
          <w:tab w:val="left" w:pos="1616"/>
        </w:tabs>
        <w:spacing w:line="276" w:lineRule="auto"/>
        <w:ind w:right="1224"/>
        <w:rPr>
          <w:sz w:val="24"/>
          <w:szCs w:val="24"/>
        </w:rPr>
      </w:pPr>
    </w:p>
    <w:p w:rsidR="00744842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744842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744842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744842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744842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744842" w:rsidRDefault="00744842" w:rsidP="001F7507">
      <w:pPr>
        <w:widowControl/>
        <w:autoSpaceDE/>
        <w:autoSpaceDN/>
        <w:rPr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252525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Pr="001F7507">
        <w:rPr>
          <w:b/>
          <w:color w:val="252525"/>
          <w:sz w:val="28"/>
          <w:szCs w:val="28"/>
          <w:shd w:val="clear" w:color="auto" w:fill="FFFFFF"/>
          <w:lang w:eastAsia="ru-RU"/>
        </w:rPr>
        <w:t>Интернет-ресурсы</w:t>
      </w:r>
    </w:p>
    <w:p w:rsidR="00744842" w:rsidRPr="001F7507" w:rsidRDefault="00744842" w:rsidP="001F7507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744842" w:rsidRPr="001F7507" w:rsidRDefault="00744842" w:rsidP="001F7507">
      <w:pPr>
        <w:widowControl/>
        <w:numPr>
          <w:ilvl w:val="1"/>
          <w:numId w:val="3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1F7507">
        <w:rPr>
          <w:color w:val="000000"/>
          <w:sz w:val="24"/>
          <w:szCs w:val="24"/>
          <w:u w:val="single"/>
          <w:lang w:eastAsia="ru-RU"/>
        </w:rPr>
        <w:t>http://www.sci.aha.ru/ATL/ra21c.htm </w:t>
      </w:r>
      <w:r w:rsidRPr="001F7507">
        <w:rPr>
          <w:color w:val="000000"/>
          <w:sz w:val="24"/>
          <w:szCs w:val="24"/>
          <w:lang w:eastAsia="ru-RU"/>
        </w:rPr>
        <w:t>— биологическое разнообразие России.</w:t>
      </w:r>
    </w:p>
    <w:p w:rsidR="00744842" w:rsidRPr="001F7507" w:rsidRDefault="00744842" w:rsidP="001F7507">
      <w:pPr>
        <w:widowControl/>
        <w:numPr>
          <w:ilvl w:val="1"/>
          <w:numId w:val="3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1F7507">
        <w:rPr>
          <w:color w:val="000000"/>
          <w:sz w:val="24"/>
          <w:szCs w:val="24"/>
          <w:u w:val="single"/>
          <w:lang w:eastAsia="ru-RU"/>
        </w:rPr>
        <w:t>http://www.wwf.ru </w:t>
      </w:r>
      <w:r w:rsidRPr="001F7507">
        <w:rPr>
          <w:color w:val="000000"/>
          <w:sz w:val="24"/>
          <w:szCs w:val="24"/>
          <w:lang w:eastAsia="ru-RU"/>
        </w:rPr>
        <w:t>— Всемирный фонд дикой природы (WWF).</w:t>
      </w:r>
    </w:p>
    <w:p w:rsidR="00744842" w:rsidRPr="001F7507" w:rsidRDefault="00744842" w:rsidP="001F7507">
      <w:pPr>
        <w:widowControl/>
        <w:numPr>
          <w:ilvl w:val="1"/>
          <w:numId w:val="3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1F7507">
        <w:rPr>
          <w:color w:val="000000"/>
          <w:sz w:val="24"/>
          <w:szCs w:val="24"/>
          <w:u w:val="single"/>
          <w:lang w:eastAsia="ru-RU"/>
        </w:rPr>
        <w:t>http://edu.seu.ru/metodiques/samkova.htm </w:t>
      </w:r>
      <w:r w:rsidRPr="001F7507">
        <w:rPr>
          <w:color w:val="000000"/>
          <w:sz w:val="24"/>
          <w:szCs w:val="24"/>
          <w:lang w:eastAsia="ru-RU"/>
        </w:rPr>
        <w:t>— интернет-сайт «Общественные ресурсы образования»</w:t>
      </w:r>
    </w:p>
    <w:p w:rsidR="00744842" w:rsidRPr="001F7507" w:rsidRDefault="00744842" w:rsidP="001F7507">
      <w:pPr>
        <w:widowControl/>
        <w:numPr>
          <w:ilvl w:val="1"/>
          <w:numId w:val="3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1F7507">
        <w:rPr>
          <w:color w:val="000000"/>
          <w:sz w:val="24"/>
          <w:szCs w:val="24"/>
          <w:u w:val="single"/>
          <w:lang w:eastAsia="ru-RU"/>
        </w:rPr>
        <w:t>http://www.ecosystema.ru </w:t>
      </w:r>
      <w:r w:rsidRPr="001F7507">
        <w:rPr>
          <w:color w:val="000000"/>
          <w:sz w:val="24"/>
          <w:szCs w:val="24"/>
          <w:lang w:eastAsia="ru-RU"/>
        </w:rPr>
        <w:t>— экологическое образование детей и изучение природы России.</w:t>
      </w:r>
    </w:p>
    <w:p w:rsidR="00744842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744842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744842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744842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744842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744842" w:rsidRPr="001F7507" w:rsidRDefault="00744842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sectPr w:rsidR="00744842" w:rsidRPr="001F7507" w:rsidSect="00812635">
      <w:pgSz w:w="16840" w:h="11910" w:orient="landscape"/>
      <w:pgMar w:top="110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016"/>
    <w:multiLevelType w:val="multilevel"/>
    <w:tmpl w:val="45C8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133A56"/>
    <w:multiLevelType w:val="hybridMultilevel"/>
    <w:tmpl w:val="489AC22C"/>
    <w:lvl w:ilvl="0" w:tplc="78746778">
      <w:start w:val="1"/>
      <w:numFmt w:val="decimal"/>
      <w:lvlText w:val="%1)"/>
      <w:lvlJc w:val="left"/>
      <w:pPr>
        <w:ind w:left="536" w:hanging="3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80864BC">
      <w:start w:val="1"/>
      <w:numFmt w:val="decimal"/>
      <w:lvlText w:val="%2."/>
      <w:lvlJc w:val="left"/>
      <w:pPr>
        <w:ind w:left="16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6D85E74">
      <w:numFmt w:val="bullet"/>
      <w:lvlText w:val="•"/>
      <w:lvlJc w:val="left"/>
      <w:pPr>
        <w:ind w:left="3181" w:hanging="360"/>
      </w:pPr>
      <w:rPr>
        <w:rFonts w:hint="default"/>
      </w:rPr>
    </w:lvl>
    <w:lvl w:ilvl="3" w:tplc="1A5809AE">
      <w:numFmt w:val="bullet"/>
      <w:lvlText w:val="•"/>
      <w:lvlJc w:val="left"/>
      <w:pPr>
        <w:ind w:left="4743" w:hanging="360"/>
      </w:pPr>
      <w:rPr>
        <w:rFonts w:hint="default"/>
      </w:rPr>
    </w:lvl>
    <w:lvl w:ilvl="4" w:tplc="A092978E">
      <w:numFmt w:val="bullet"/>
      <w:lvlText w:val="•"/>
      <w:lvlJc w:val="left"/>
      <w:pPr>
        <w:ind w:left="6305" w:hanging="360"/>
      </w:pPr>
      <w:rPr>
        <w:rFonts w:hint="default"/>
      </w:rPr>
    </w:lvl>
    <w:lvl w:ilvl="5" w:tplc="A8B0F88E">
      <w:numFmt w:val="bullet"/>
      <w:lvlText w:val="•"/>
      <w:lvlJc w:val="left"/>
      <w:pPr>
        <w:ind w:left="7867" w:hanging="360"/>
      </w:pPr>
      <w:rPr>
        <w:rFonts w:hint="default"/>
      </w:rPr>
    </w:lvl>
    <w:lvl w:ilvl="6" w:tplc="FFE6C12E">
      <w:numFmt w:val="bullet"/>
      <w:lvlText w:val="•"/>
      <w:lvlJc w:val="left"/>
      <w:pPr>
        <w:ind w:left="9429" w:hanging="360"/>
      </w:pPr>
      <w:rPr>
        <w:rFonts w:hint="default"/>
      </w:rPr>
    </w:lvl>
    <w:lvl w:ilvl="7" w:tplc="7ED0619C">
      <w:numFmt w:val="bullet"/>
      <w:lvlText w:val="•"/>
      <w:lvlJc w:val="left"/>
      <w:pPr>
        <w:ind w:left="10991" w:hanging="360"/>
      </w:pPr>
      <w:rPr>
        <w:rFonts w:hint="default"/>
      </w:rPr>
    </w:lvl>
    <w:lvl w:ilvl="8" w:tplc="30E42BE6">
      <w:numFmt w:val="bullet"/>
      <w:lvlText w:val="•"/>
      <w:lvlJc w:val="left"/>
      <w:pPr>
        <w:ind w:left="12553" w:hanging="360"/>
      </w:pPr>
      <w:rPr>
        <w:rFonts w:hint="default"/>
      </w:rPr>
    </w:lvl>
  </w:abstractNum>
  <w:abstractNum w:abstractNumId="2">
    <w:nsid w:val="49EF09AC"/>
    <w:multiLevelType w:val="hybridMultilevel"/>
    <w:tmpl w:val="6412A45E"/>
    <w:lvl w:ilvl="0" w:tplc="2912F896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hint="default"/>
        <w:w w:val="100"/>
        <w:sz w:val="28"/>
      </w:rPr>
    </w:lvl>
    <w:lvl w:ilvl="1" w:tplc="33908DA6">
      <w:numFmt w:val="bullet"/>
      <w:lvlText w:val="•"/>
      <w:lvlJc w:val="left"/>
      <w:pPr>
        <w:ind w:left="2053" w:hanging="168"/>
      </w:pPr>
      <w:rPr>
        <w:rFonts w:hint="default"/>
      </w:rPr>
    </w:lvl>
    <w:lvl w:ilvl="2" w:tplc="BD1EE204">
      <w:numFmt w:val="bullet"/>
      <w:lvlText w:val="•"/>
      <w:lvlJc w:val="left"/>
      <w:pPr>
        <w:ind w:left="3567" w:hanging="168"/>
      </w:pPr>
      <w:rPr>
        <w:rFonts w:hint="default"/>
      </w:rPr>
    </w:lvl>
    <w:lvl w:ilvl="3" w:tplc="3F28433C">
      <w:numFmt w:val="bullet"/>
      <w:lvlText w:val="•"/>
      <w:lvlJc w:val="left"/>
      <w:pPr>
        <w:ind w:left="5081" w:hanging="168"/>
      </w:pPr>
      <w:rPr>
        <w:rFonts w:hint="default"/>
      </w:rPr>
    </w:lvl>
    <w:lvl w:ilvl="4" w:tplc="A0183080">
      <w:numFmt w:val="bullet"/>
      <w:lvlText w:val="•"/>
      <w:lvlJc w:val="left"/>
      <w:pPr>
        <w:ind w:left="6595" w:hanging="168"/>
      </w:pPr>
      <w:rPr>
        <w:rFonts w:hint="default"/>
      </w:rPr>
    </w:lvl>
    <w:lvl w:ilvl="5" w:tplc="055269C4">
      <w:numFmt w:val="bullet"/>
      <w:lvlText w:val="•"/>
      <w:lvlJc w:val="left"/>
      <w:pPr>
        <w:ind w:left="8108" w:hanging="168"/>
      </w:pPr>
      <w:rPr>
        <w:rFonts w:hint="default"/>
      </w:rPr>
    </w:lvl>
    <w:lvl w:ilvl="6" w:tplc="E9FA9C70">
      <w:numFmt w:val="bullet"/>
      <w:lvlText w:val="•"/>
      <w:lvlJc w:val="left"/>
      <w:pPr>
        <w:ind w:left="9622" w:hanging="168"/>
      </w:pPr>
      <w:rPr>
        <w:rFonts w:hint="default"/>
      </w:rPr>
    </w:lvl>
    <w:lvl w:ilvl="7" w:tplc="DAF6ADDC">
      <w:numFmt w:val="bullet"/>
      <w:lvlText w:val="•"/>
      <w:lvlJc w:val="left"/>
      <w:pPr>
        <w:ind w:left="11136" w:hanging="168"/>
      </w:pPr>
      <w:rPr>
        <w:rFonts w:hint="default"/>
      </w:rPr>
    </w:lvl>
    <w:lvl w:ilvl="8" w:tplc="690430BE">
      <w:numFmt w:val="bullet"/>
      <w:lvlText w:val="•"/>
      <w:lvlJc w:val="left"/>
      <w:pPr>
        <w:ind w:left="12650" w:hanging="168"/>
      </w:pPr>
      <w:rPr>
        <w:rFonts w:hint="default"/>
      </w:rPr>
    </w:lvl>
  </w:abstractNum>
  <w:abstractNum w:abstractNumId="3">
    <w:nsid w:val="5FD829D0"/>
    <w:multiLevelType w:val="multilevel"/>
    <w:tmpl w:val="A3B8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4D4E34"/>
    <w:multiLevelType w:val="multilevel"/>
    <w:tmpl w:val="B126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383"/>
    <w:rsid w:val="00082BBA"/>
    <w:rsid w:val="001A2132"/>
    <w:rsid w:val="001D34EA"/>
    <w:rsid w:val="001F7507"/>
    <w:rsid w:val="002324EE"/>
    <w:rsid w:val="00321311"/>
    <w:rsid w:val="00465D92"/>
    <w:rsid w:val="004719B7"/>
    <w:rsid w:val="00482AB8"/>
    <w:rsid w:val="004E0EC9"/>
    <w:rsid w:val="006648EA"/>
    <w:rsid w:val="00692ED3"/>
    <w:rsid w:val="006A63B5"/>
    <w:rsid w:val="00705FF9"/>
    <w:rsid w:val="007406EB"/>
    <w:rsid w:val="00744842"/>
    <w:rsid w:val="00812635"/>
    <w:rsid w:val="00841EA5"/>
    <w:rsid w:val="00892D5F"/>
    <w:rsid w:val="008F754D"/>
    <w:rsid w:val="00A248C8"/>
    <w:rsid w:val="00A30CD7"/>
    <w:rsid w:val="00B12F74"/>
    <w:rsid w:val="00BA466F"/>
    <w:rsid w:val="00BD5383"/>
    <w:rsid w:val="00C76EB3"/>
    <w:rsid w:val="00DA749B"/>
    <w:rsid w:val="00EA0A63"/>
    <w:rsid w:val="00F34FD6"/>
    <w:rsid w:val="00FB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3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12635"/>
    <w:pPr>
      <w:spacing w:before="88"/>
      <w:ind w:right="3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4F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81263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1263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4FD6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812635"/>
    <w:pPr>
      <w:spacing w:before="199"/>
      <w:ind w:left="535"/>
      <w:jc w:val="both"/>
    </w:pPr>
  </w:style>
  <w:style w:type="paragraph" w:customStyle="1" w:styleId="TableParagraph">
    <w:name w:val="Table Paragraph"/>
    <w:basedOn w:val="Normal"/>
    <w:uiPriority w:val="99"/>
    <w:rsid w:val="00812635"/>
    <w:pPr>
      <w:ind w:left="16"/>
      <w:jc w:val="center"/>
    </w:pPr>
  </w:style>
  <w:style w:type="paragraph" w:styleId="NormalWeb">
    <w:name w:val="Normal (Web)"/>
    <w:basedOn w:val="Normal"/>
    <w:uiPriority w:val="99"/>
    <w:semiHidden/>
    <w:rsid w:val="00482A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82A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24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8C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10</Pages>
  <Words>1635</Words>
  <Characters>9324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sity</cp:lastModifiedBy>
  <cp:revision>20</cp:revision>
  <cp:lastPrinted>2022-01-19T08:04:00Z</cp:lastPrinted>
  <dcterms:created xsi:type="dcterms:W3CDTF">2022-01-08T17:39:00Z</dcterms:created>
  <dcterms:modified xsi:type="dcterms:W3CDTF">2022-10-19T19:21:00Z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